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6C15" w14:textId="77777777" w:rsidR="00350FE8" w:rsidRPr="00143691" w:rsidRDefault="00775B89" w:rsidP="00350FE8">
      <w:pPr>
        <w:pStyle w:val="Heading2"/>
        <w:rPr>
          <w:sz w:val="22"/>
          <w:lang w:val="es-ES"/>
        </w:rPr>
      </w:pPr>
      <w:r w:rsidRPr="00143691">
        <w:rPr>
          <w:sz w:val="22"/>
          <w:lang w:val="es-ES"/>
        </w:rPr>
        <w:t>Resumen sobre el programa</w:t>
      </w:r>
    </w:p>
    <w:p w14:paraId="034A3674" w14:textId="60123AFC" w:rsidR="007150D0" w:rsidRPr="00AC4C63" w:rsidRDefault="00C23B00" w:rsidP="009B1338">
      <w:pPr>
        <w:rPr>
          <w:sz w:val="18"/>
          <w:lang w:val="es-ES"/>
        </w:rPr>
      </w:pPr>
      <w:r w:rsidRPr="00AC4C63">
        <w:rPr>
          <w:sz w:val="18"/>
          <w:lang w:val="es-ES"/>
        </w:rPr>
        <w:t>El programa de</w:t>
      </w:r>
      <w:r w:rsidR="002B7376" w:rsidRPr="00AC4C63">
        <w:rPr>
          <w:sz w:val="18"/>
          <w:lang w:val="es-ES"/>
        </w:rPr>
        <w:t xml:space="preserve"> l</w:t>
      </w:r>
      <w:r w:rsidRPr="00AC4C63">
        <w:rPr>
          <w:sz w:val="18"/>
          <w:lang w:val="es-ES"/>
        </w:rPr>
        <w:t xml:space="preserve">a Iniciativa de </w:t>
      </w:r>
      <w:r w:rsidR="005507DE">
        <w:rPr>
          <w:sz w:val="18"/>
          <w:lang w:val="es-ES"/>
        </w:rPr>
        <w:t xml:space="preserve">la </w:t>
      </w:r>
      <w:r w:rsidR="00FA5A0B" w:rsidRPr="00AC4C63">
        <w:rPr>
          <w:sz w:val="18"/>
          <w:lang w:val="es-ES"/>
        </w:rPr>
        <w:t>T</w:t>
      </w:r>
      <w:r w:rsidR="00170887" w:rsidRPr="00AC4C63">
        <w:rPr>
          <w:sz w:val="18"/>
          <w:lang w:val="es-ES"/>
        </w:rPr>
        <w:t>emprana</w:t>
      </w:r>
      <w:r w:rsidR="005507DE">
        <w:rPr>
          <w:sz w:val="18"/>
          <w:lang w:val="es-ES"/>
        </w:rPr>
        <w:t xml:space="preserve"> Edad</w:t>
      </w:r>
      <w:r w:rsidR="00170887" w:rsidRPr="00AC4C63">
        <w:rPr>
          <w:sz w:val="18"/>
          <w:lang w:val="es-ES"/>
        </w:rPr>
        <w:t xml:space="preserve"> (</w:t>
      </w:r>
      <w:proofErr w:type="spellStart"/>
      <w:r w:rsidR="00170887" w:rsidRPr="00AC4C63">
        <w:rPr>
          <w:i/>
          <w:sz w:val="18"/>
          <w:lang w:val="es-ES"/>
        </w:rPr>
        <w:t>Early</w:t>
      </w:r>
      <w:proofErr w:type="spellEnd"/>
      <w:r w:rsidR="00170887" w:rsidRPr="00AC4C63">
        <w:rPr>
          <w:i/>
          <w:sz w:val="18"/>
          <w:lang w:val="es-ES"/>
        </w:rPr>
        <w:t xml:space="preserve"> </w:t>
      </w:r>
      <w:proofErr w:type="spellStart"/>
      <w:r w:rsidR="00170887" w:rsidRPr="00AC4C63">
        <w:rPr>
          <w:i/>
          <w:sz w:val="18"/>
          <w:lang w:val="es-ES"/>
        </w:rPr>
        <w:t>Childhood</w:t>
      </w:r>
      <w:proofErr w:type="spellEnd"/>
      <w:r w:rsidR="00170887" w:rsidRPr="00AC4C63">
        <w:rPr>
          <w:i/>
          <w:sz w:val="18"/>
          <w:lang w:val="es-ES"/>
        </w:rPr>
        <w:t xml:space="preserve"> </w:t>
      </w:r>
      <w:proofErr w:type="spellStart"/>
      <w:r w:rsidR="00170887" w:rsidRPr="00AC4C63">
        <w:rPr>
          <w:i/>
          <w:sz w:val="18"/>
          <w:lang w:val="es-ES"/>
        </w:rPr>
        <w:t>Initiative</w:t>
      </w:r>
      <w:proofErr w:type="spellEnd"/>
      <w:r w:rsidR="00170887" w:rsidRPr="00AC4C63">
        <w:rPr>
          <w:sz w:val="18"/>
          <w:lang w:val="es-ES"/>
        </w:rPr>
        <w:t xml:space="preserve"> o </w:t>
      </w:r>
      <w:r w:rsidR="00526105" w:rsidRPr="00AC4C63">
        <w:rPr>
          <w:i/>
          <w:sz w:val="18"/>
          <w:lang w:val="es-ES"/>
        </w:rPr>
        <w:t>ECI</w:t>
      </w:r>
      <w:r w:rsidRPr="00AC4C63">
        <w:rPr>
          <w:i/>
          <w:sz w:val="18"/>
          <w:lang w:val="es-ES"/>
        </w:rPr>
        <w:t xml:space="preserve"> </w:t>
      </w:r>
      <w:r w:rsidRPr="00AC4C63">
        <w:rPr>
          <w:sz w:val="18"/>
          <w:lang w:val="es-ES"/>
        </w:rPr>
        <w:t>por sus siglas en inglés</w:t>
      </w:r>
      <w:r w:rsidR="00526105" w:rsidRPr="00AC4C63">
        <w:rPr>
          <w:sz w:val="18"/>
          <w:lang w:val="es-ES"/>
        </w:rPr>
        <w:t>)</w:t>
      </w:r>
      <w:r w:rsidR="00170887" w:rsidRPr="00AC4C63">
        <w:rPr>
          <w:sz w:val="18"/>
          <w:lang w:val="es-ES"/>
        </w:rPr>
        <w:t xml:space="preserve"> es un programa voluntario de visitas al</w:t>
      </w:r>
      <w:r w:rsidR="00EC6DAA" w:rsidRPr="00AC4C63">
        <w:rPr>
          <w:sz w:val="18"/>
          <w:lang w:val="es-ES"/>
        </w:rPr>
        <w:t xml:space="preserve"> hogar para personas </w:t>
      </w:r>
      <w:r w:rsidR="002B7376" w:rsidRPr="00AC4C63">
        <w:rPr>
          <w:sz w:val="18"/>
          <w:lang w:val="es-ES"/>
        </w:rPr>
        <w:t xml:space="preserve">o familias que están </w:t>
      </w:r>
      <w:r w:rsidR="00EC6DAA" w:rsidRPr="00AC4C63">
        <w:rPr>
          <w:sz w:val="18"/>
          <w:lang w:val="es-ES"/>
        </w:rPr>
        <w:t>esperando un bebé o familias con niños pequeños.</w:t>
      </w:r>
      <w:r w:rsidR="002B7376" w:rsidRPr="00AC4C63">
        <w:rPr>
          <w:sz w:val="18"/>
          <w:lang w:val="es-ES"/>
        </w:rPr>
        <w:t xml:space="preserve"> </w:t>
      </w:r>
      <w:r w:rsidR="008F4D3D" w:rsidRPr="00AC4C63">
        <w:rPr>
          <w:sz w:val="18"/>
          <w:lang w:val="es-ES"/>
        </w:rPr>
        <w:t xml:space="preserve">Para </w:t>
      </w:r>
      <w:r w:rsidR="002B7376" w:rsidRPr="00AC4C63">
        <w:rPr>
          <w:sz w:val="18"/>
          <w:lang w:val="es-ES"/>
        </w:rPr>
        <w:t>ingresar a</w:t>
      </w:r>
      <w:r w:rsidR="00EC6DAA" w:rsidRPr="00AC4C63">
        <w:rPr>
          <w:sz w:val="18"/>
          <w:lang w:val="es-ES"/>
        </w:rPr>
        <w:t xml:space="preserve"> nuestro programa, la familia deberá estar esperando o tener bajo su cuidado un niño </w:t>
      </w:r>
      <w:r w:rsidR="002B7376" w:rsidRPr="00AC4C63">
        <w:rPr>
          <w:sz w:val="18"/>
          <w:lang w:val="es-ES"/>
        </w:rPr>
        <w:t>menor</w:t>
      </w:r>
      <w:r w:rsidR="005F7918" w:rsidRPr="00AC4C63">
        <w:rPr>
          <w:sz w:val="18"/>
          <w:lang w:val="es-ES"/>
        </w:rPr>
        <w:t xml:space="preserve"> de </w:t>
      </w:r>
      <w:r w:rsidR="00330E9E">
        <w:rPr>
          <w:sz w:val="18"/>
          <w:lang w:val="es-ES"/>
        </w:rPr>
        <w:t>2 años</w:t>
      </w:r>
      <w:r w:rsidR="00707A0F">
        <w:rPr>
          <w:sz w:val="18"/>
          <w:lang w:val="es-ES"/>
        </w:rPr>
        <w:t>,</w:t>
      </w:r>
      <w:r w:rsidR="005F7918" w:rsidRPr="00AC4C63">
        <w:rPr>
          <w:sz w:val="18"/>
          <w:lang w:val="es-ES"/>
        </w:rPr>
        <w:t xml:space="preserve"> </w:t>
      </w:r>
      <w:r w:rsidR="005F7918" w:rsidRPr="00707A0F">
        <w:rPr>
          <w:b/>
          <w:bCs/>
          <w:sz w:val="18"/>
          <w:lang w:val="es-ES"/>
        </w:rPr>
        <w:t>Y</w:t>
      </w:r>
      <w:r w:rsidR="005F7918" w:rsidRPr="00AC4C63">
        <w:rPr>
          <w:sz w:val="18"/>
          <w:lang w:val="es-ES"/>
        </w:rPr>
        <w:t xml:space="preserve"> vivir en una</w:t>
      </w:r>
      <w:r w:rsidR="00EC6DAA" w:rsidRPr="00AC4C63">
        <w:rPr>
          <w:sz w:val="18"/>
          <w:lang w:val="es-ES"/>
        </w:rPr>
        <w:t xml:space="preserve"> de nuestras áreas de servicio. </w:t>
      </w:r>
      <w:r w:rsidR="00775B89" w:rsidRPr="00AC4C63">
        <w:rPr>
          <w:sz w:val="18"/>
          <w:lang w:val="es-ES"/>
        </w:rPr>
        <w:t xml:space="preserve">Para nuestra oficina de </w:t>
      </w:r>
      <w:r w:rsidR="009B1338" w:rsidRPr="00AC4C63">
        <w:rPr>
          <w:i/>
          <w:sz w:val="18"/>
          <w:lang w:val="es-ES"/>
        </w:rPr>
        <w:t>North</w:t>
      </w:r>
      <w:r w:rsidR="00AA6E61" w:rsidRPr="00AC4C63">
        <w:rPr>
          <w:i/>
          <w:sz w:val="18"/>
          <w:lang w:val="es-ES"/>
        </w:rPr>
        <w:t xml:space="preserve"> </w:t>
      </w:r>
      <w:proofErr w:type="spellStart"/>
      <w:r w:rsidR="00AA6E61" w:rsidRPr="00AC4C63">
        <w:rPr>
          <w:i/>
          <w:sz w:val="18"/>
          <w:lang w:val="es-ES"/>
        </w:rPr>
        <w:t>S</w:t>
      </w:r>
      <w:r w:rsidR="009B1338" w:rsidRPr="00AC4C63">
        <w:rPr>
          <w:i/>
          <w:sz w:val="18"/>
          <w:lang w:val="es-ES"/>
        </w:rPr>
        <w:t>ide</w:t>
      </w:r>
      <w:proofErr w:type="spellEnd"/>
      <w:r w:rsidR="00775B89" w:rsidRPr="00AC4C63">
        <w:rPr>
          <w:sz w:val="18"/>
          <w:lang w:val="es-ES"/>
        </w:rPr>
        <w:t>,</w:t>
      </w:r>
      <w:r w:rsidR="00757B65">
        <w:rPr>
          <w:sz w:val="18"/>
          <w:lang w:val="es-ES"/>
        </w:rPr>
        <w:t xml:space="preserve"> las familias elegibles necesitan</w:t>
      </w:r>
      <w:r w:rsidR="008F4D3D" w:rsidRPr="00AC4C63">
        <w:rPr>
          <w:sz w:val="18"/>
          <w:lang w:val="es-ES"/>
        </w:rPr>
        <w:t xml:space="preserve"> </w:t>
      </w:r>
      <w:r w:rsidR="00775B89" w:rsidRPr="00AC4C63">
        <w:rPr>
          <w:sz w:val="18"/>
          <w:lang w:val="es-ES"/>
        </w:rPr>
        <w:t xml:space="preserve">vivir en </w:t>
      </w:r>
      <w:r w:rsidR="00EF14AB" w:rsidRPr="00AC4C63">
        <w:rPr>
          <w:sz w:val="18"/>
          <w:lang w:val="es-ES"/>
        </w:rPr>
        <w:t>una</w:t>
      </w:r>
      <w:r w:rsidR="00775B89" w:rsidRPr="00AC4C63">
        <w:rPr>
          <w:sz w:val="18"/>
          <w:lang w:val="es-ES"/>
        </w:rPr>
        <w:t xml:space="preserve"> de las áreas de la</w:t>
      </w:r>
      <w:r w:rsidR="008F4D3D" w:rsidRPr="00AC4C63">
        <w:rPr>
          <w:sz w:val="18"/>
          <w:lang w:val="es-ES"/>
        </w:rPr>
        <w:t>s</w:t>
      </w:r>
      <w:r w:rsidR="00775B89" w:rsidRPr="00AC4C63">
        <w:rPr>
          <w:sz w:val="18"/>
          <w:lang w:val="es-ES"/>
        </w:rPr>
        <w:t xml:space="preserve"> escuela</w:t>
      </w:r>
      <w:r w:rsidR="008F4D3D" w:rsidRPr="00AC4C63">
        <w:rPr>
          <w:sz w:val="18"/>
          <w:lang w:val="es-ES"/>
        </w:rPr>
        <w:t>s</w:t>
      </w:r>
      <w:r w:rsidR="00775B89" w:rsidRPr="00AC4C63">
        <w:rPr>
          <w:sz w:val="18"/>
          <w:lang w:val="es-ES"/>
        </w:rPr>
        <w:t xml:space="preserve"> primaria</w:t>
      </w:r>
      <w:r w:rsidR="008F4D3D" w:rsidRPr="00AC4C63">
        <w:rPr>
          <w:sz w:val="18"/>
          <w:lang w:val="es-ES"/>
        </w:rPr>
        <w:t>s</w:t>
      </w:r>
      <w:r w:rsidR="009B1338" w:rsidRPr="00AC4C63">
        <w:rPr>
          <w:sz w:val="18"/>
          <w:lang w:val="es-ES"/>
        </w:rPr>
        <w:t xml:space="preserve"> </w:t>
      </w:r>
      <w:r w:rsidR="009B1338" w:rsidRPr="00AC4C63">
        <w:rPr>
          <w:i/>
          <w:sz w:val="18"/>
          <w:lang w:val="es-ES"/>
        </w:rPr>
        <w:t xml:space="preserve">Lindbergh, </w:t>
      </w:r>
      <w:proofErr w:type="spellStart"/>
      <w:r w:rsidR="009B1338" w:rsidRPr="00AC4C63">
        <w:rPr>
          <w:i/>
          <w:sz w:val="18"/>
          <w:lang w:val="es-ES"/>
        </w:rPr>
        <w:t>Gompers</w:t>
      </w:r>
      <w:proofErr w:type="spellEnd"/>
      <w:r w:rsidR="009B1338" w:rsidRPr="00AC4C63">
        <w:rPr>
          <w:i/>
          <w:sz w:val="18"/>
          <w:lang w:val="es-ES"/>
        </w:rPr>
        <w:t xml:space="preserve">, </w:t>
      </w:r>
      <w:proofErr w:type="spellStart"/>
      <w:r w:rsidR="009B1338" w:rsidRPr="00AC4C63">
        <w:rPr>
          <w:i/>
          <w:sz w:val="18"/>
          <w:lang w:val="es-ES"/>
        </w:rPr>
        <w:t>Mendota</w:t>
      </w:r>
      <w:proofErr w:type="spellEnd"/>
      <w:r w:rsidR="009B1338" w:rsidRPr="00AC4C63">
        <w:rPr>
          <w:sz w:val="18"/>
          <w:lang w:val="es-ES"/>
        </w:rPr>
        <w:t xml:space="preserve">, o </w:t>
      </w:r>
      <w:r w:rsidR="009B1338" w:rsidRPr="00AC4C63">
        <w:rPr>
          <w:i/>
          <w:sz w:val="18"/>
          <w:lang w:val="es-ES"/>
        </w:rPr>
        <w:t>Lakeview</w:t>
      </w:r>
      <w:r w:rsidR="00775B89" w:rsidRPr="00AC4C63">
        <w:rPr>
          <w:sz w:val="18"/>
          <w:lang w:val="es-ES"/>
        </w:rPr>
        <w:t>.</w:t>
      </w:r>
      <w:r w:rsidR="009B1338" w:rsidRPr="00AC4C63">
        <w:rPr>
          <w:sz w:val="18"/>
          <w:lang w:val="es-ES"/>
        </w:rPr>
        <w:t xml:space="preserve"> </w:t>
      </w:r>
      <w:r w:rsidR="00775B89" w:rsidRPr="00AC4C63">
        <w:rPr>
          <w:sz w:val="18"/>
          <w:lang w:val="es-ES"/>
        </w:rPr>
        <w:t>Si no está</w:t>
      </w:r>
      <w:r w:rsidR="00CB581F" w:rsidRPr="00AC4C63">
        <w:rPr>
          <w:sz w:val="18"/>
          <w:lang w:val="es-ES"/>
        </w:rPr>
        <w:t xml:space="preserve"> </w:t>
      </w:r>
      <w:r w:rsidR="00775B89" w:rsidRPr="00AC4C63">
        <w:rPr>
          <w:sz w:val="18"/>
          <w:lang w:val="es-ES"/>
        </w:rPr>
        <w:t>seguro</w:t>
      </w:r>
      <w:r w:rsidR="00CB581F" w:rsidRPr="00AC4C63">
        <w:rPr>
          <w:sz w:val="18"/>
          <w:lang w:val="es-ES"/>
        </w:rPr>
        <w:t>/a</w:t>
      </w:r>
      <w:r w:rsidR="00775B89" w:rsidRPr="00AC4C63">
        <w:rPr>
          <w:sz w:val="18"/>
          <w:lang w:val="es-ES"/>
        </w:rPr>
        <w:t xml:space="preserve"> si la familia que está </w:t>
      </w:r>
      <w:r w:rsidR="00CB581F" w:rsidRPr="00AC4C63">
        <w:rPr>
          <w:sz w:val="18"/>
          <w:lang w:val="es-ES"/>
        </w:rPr>
        <w:t>refiriendo o usted mismo/a</w:t>
      </w:r>
      <w:r w:rsidR="00775B89" w:rsidRPr="00AC4C63">
        <w:rPr>
          <w:sz w:val="18"/>
          <w:lang w:val="es-ES"/>
        </w:rPr>
        <w:t xml:space="preserve"> </w:t>
      </w:r>
      <w:r w:rsidR="00143691" w:rsidRPr="00AC4C63">
        <w:rPr>
          <w:sz w:val="18"/>
          <w:lang w:val="es-ES"/>
        </w:rPr>
        <w:t>califica</w:t>
      </w:r>
      <w:r w:rsidR="00775B89" w:rsidRPr="00AC4C63">
        <w:rPr>
          <w:sz w:val="18"/>
          <w:lang w:val="es-ES"/>
        </w:rPr>
        <w:t>, por favor no dude en llamar</w:t>
      </w:r>
      <w:r w:rsidR="00CB581F" w:rsidRPr="00AC4C63">
        <w:rPr>
          <w:sz w:val="18"/>
          <w:lang w:val="es-ES"/>
        </w:rPr>
        <w:t xml:space="preserve"> a</w:t>
      </w:r>
      <w:r w:rsidR="00775B89" w:rsidRPr="00AC4C63">
        <w:rPr>
          <w:sz w:val="18"/>
          <w:lang w:val="es-ES"/>
        </w:rPr>
        <w:t xml:space="preserve"> una de nuestras oficinas y preguntar. ¡Será nuestro </w:t>
      </w:r>
      <w:r w:rsidR="00CB581F" w:rsidRPr="00AC4C63">
        <w:rPr>
          <w:sz w:val="18"/>
          <w:lang w:val="es-ES"/>
        </w:rPr>
        <w:t>placer</w:t>
      </w:r>
      <w:r w:rsidR="00775B89" w:rsidRPr="00AC4C63">
        <w:rPr>
          <w:sz w:val="18"/>
          <w:lang w:val="es-ES"/>
        </w:rPr>
        <w:t xml:space="preserve"> ayudarle</w:t>
      </w:r>
      <w:r w:rsidR="00CB581F" w:rsidRPr="00AC4C63">
        <w:rPr>
          <w:sz w:val="18"/>
          <w:lang w:val="es-ES"/>
        </w:rPr>
        <w:t>s</w:t>
      </w:r>
      <w:r w:rsidR="00775B89" w:rsidRPr="00AC4C63">
        <w:rPr>
          <w:sz w:val="18"/>
          <w:lang w:val="es-ES"/>
        </w:rPr>
        <w:t>!</w:t>
      </w:r>
    </w:p>
    <w:p w14:paraId="5117A4EE" w14:textId="77777777" w:rsidR="007150D0" w:rsidRPr="00143691" w:rsidRDefault="00775B89" w:rsidP="007150D0">
      <w:pPr>
        <w:pStyle w:val="Heading2"/>
        <w:rPr>
          <w:sz w:val="22"/>
          <w:lang w:val="es-ES"/>
        </w:rPr>
      </w:pPr>
      <w:r w:rsidRPr="00143691">
        <w:rPr>
          <w:sz w:val="22"/>
          <w:lang w:val="es-ES"/>
        </w:rPr>
        <w:t>Información sobre la referencia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430"/>
        <w:gridCol w:w="96"/>
        <w:gridCol w:w="2218"/>
        <w:gridCol w:w="3086"/>
      </w:tblGrid>
      <w:tr w:rsidR="004B0E51" w:rsidRPr="00143691" w14:paraId="49291AAF" w14:textId="77777777" w:rsidTr="009B3AF4">
        <w:trPr>
          <w:trHeight w:val="369"/>
        </w:trPr>
        <w:tc>
          <w:tcPr>
            <w:tcW w:w="2970" w:type="dxa"/>
            <w:vAlign w:val="bottom"/>
          </w:tcPr>
          <w:p w14:paraId="131F1F6C" w14:textId="77777777" w:rsidR="004B0E51" w:rsidRPr="00143691" w:rsidRDefault="00775B89" w:rsidP="00775B89">
            <w:pPr>
              <w:rPr>
                <w:lang w:val="es-ES"/>
              </w:rPr>
            </w:pPr>
            <w:r w:rsidRPr="00143691">
              <w:rPr>
                <w:lang w:val="es-ES"/>
              </w:rPr>
              <w:t xml:space="preserve">Persona/ </w:t>
            </w:r>
            <w:r w:rsidR="00143691" w:rsidRPr="00143691">
              <w:rPr>
                <w:lang w:val="es-ES"/>
              </w:rPr>
              <w:t>Organización</w:t>
            </w:r>
            <w:r w:rsidRPr="00143691">
              <w:rPr>
                <w:lang w:val="es-ES"/>
              </w:rPr>
              <w:t xml:space="preserve"> refiriendo</w:t>
            </w:r>
            <w:r w:rsidR="009B1338" w:rsidRPr="00143691">
              <w:rPr>
                <w:lang w:val="es-ES"/>
              </w:rPr>
              <w:t xml:space="preserve"> N</w:t>
            </w:r>
            <w:r w:rsidRPr="00143691">
              <w:rPr>
                <w:lang w:val="es-ES"/>
              </w:rPr>
              <w:t>ombre</w:t>
            </w:r>
            <w:r w:rsidR="004B0E51" w:rsidRPr="00143691">
              <w:rPr>
                <w:lang w:val="es-ES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404040" w:themeColor="text1" w:themeTint="BF"/>
            </w:tcBorders>
            <w:vAlign w:val="bottom"/>
          </w:tcPr>
          <w:p w14:paraId="2C053E5D" w14:textId="77777777" w:rsidR="004B0E51" w:rsidRPr="00143691" w:rsidRDefault="004B0E51" w:rsidP="00617C65">
            <w:pPr>
              <w:pStyle w:val="FieldText"/>
              <w:rPr>
                <w:lang w:val="es-ES"/>
              </w:rPr>
            </w:pPr>
          </w:p>
        </w:tc>
        <w:tc>
          <w:tcPr>
            <w:tcW w:w="96" w:type="dxa"/>
          </w:tcPr>
          <w:p w14:paraId="60363E3D" w14:textId="77777777" w:rsidR="004B0E51" w:rsidRPr="00143691" w:rsidRDefault="004B0E51" w:rsidP="007150D0">
            <w:pPr>
              <w:rPr>
                <w:lang w:val="es-ES"/>
              </w:rPr>
            </w:pPr>
          </w:p>
        </w:tc>
        <w:tc>
          <w:tcPr>
            <w:tcW w:w="2218" w:type="dxa"/>
            <w:vAlign w:val="bottom"/>
          </w:tcPr>
          <w:p w14:paraId="1BFE9CCE" w14:textId="77777777" w:rsidR="004B0E51" w:rsidRPr="00143691" w:rsidRDefault="00775B89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Fecha</w:t>
            </w:r>
            <w:r w:rsidR="004B0E51" w:rsidRPr="00143691">
              <w:rPr>
                <w:lang w:val="es-ES"/>
              </w:rPr>
              <w:t>:</w:t>
            </w:r>
          </w:p>
        </w:tc>
        <w:tc>
          <w:tcPr>
            <w:tcW w:w="3086" w:type="dxa"/>
            <w:tcBorders>
              <w:bottom w:val="single" w:sz="4" w:space="0" w:color="404040" w:themeColor="text1" w:themeTint="BF"/>
            </w:tcBorders>
            <w:vAlign w:val="bottom"/>
          </w:tcPr>
          <w:p w14:paraId="11D23ADE" w14:textId="77777777" w:rsidR="004B0E51" w:rsidRPr="00143691" w:rsidRDefault="004B0E51" w:rsidP="00617C65">
            <w:pPr>
              <w:pStyle w:val="FieldText"/>
              <w:rPr>
                <w:lang w:val="es-ES"/>
              </w:rPr>
            </w:pPr>
          </w:p>
        </w:tc>
      </w:tr>
      <w:tr w:rsidR="004B0E51" w:rsidRPr="00143691" w14:paraId="1ADF5166" w14:textId="77777777" w:rsidTr="009B3AF4">
        <w:trPr>
          <w:trHeight w:val="350"/>
        </w:trPr>
        <w:tc>
          <w:tcPr>
            <w:tcW w:w="2970" w:type="dxa"/>
            <w:vAlign w:val="bottom"/>
          </w:tcPr>
          <w:p w14:paraId="48F182B7" w14:textId="77777777" w:rsidR="004B0E51" w:rsidRPr="00143691" w:rsidRDefault="00775B89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Teléfono</w:t>
            </w:r>
            <w:r w:rsidR="004B0E51" w:rsidRPr="00143691">
              <w:rPr>
                <w:lang w:val="es-ES"/>
              </w:rPr>
              <w:t>:</w:t>
            </w:r>
          </w:p>
        </w:tc>
        <w:tc>
          <w:tcPr>
            <w:tcW w:w="243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743089D5" w14:textId="77777777" w:rsidR="004B0E51" w:rsidRPr="00143691" w:rsidRDefault="004B0E51" w:rsidP="00617C65">
            <w:pPr>
              <w:pStyle w:val="FieldText"/>
              <w:rPr>
                <w:lang w:val="es-ES"/>
              </w:rPr>
            </w:pPr>
          </w:p>
        </w:tc>
        <w:tc>
          <w:tcPr>
            <w:tcW w:w="96" w:type="dxa"/>
          </w:tcPr>
          <w:p w14:paraId="0524AB0A" w14:textId="77777777" w:rsidR="004B0E51" w:rsidRPr="00143691" w:rsidRDefault="004B0E51" w:rsidP="007150D0">
            <w:pPr>
              <w:rPr>
                <w:lang w:val="es-ES"/>
              </w:rPr>
            </w:pPr>
          </w:p>
        </w:tc>
        <w:tc>
          <w:tcPr>
            <w:tcW w:w="2218" w:type="dxa"/>
            <w:vAlign w:val="bottom"/>
          </w:tcPr>
          <w:p w14:paraId="6AC25F72" w14:textId="6A0FD7CF" w:rsidR="004B0E51" w:rsidRPr="00143691" w:rsidRDefault="00775B89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Agencia</w:t>
            </w:r>
            <w:r w:rsidR="004A66EA" w:rsidRPr="00143691">
              <w:rPr>
                <w:lang w:val="es-ES"/>
              </w:rPr>
              <w:t>/Dept</w:t>
            </w:r>
            <w:r w:rsidR="00FA5A0B">
              <w:rPr>
                <w:lang w:val="es-ES"/>
              </w:rPr>
              <w:t>o.</w:t>
            </w:r>
            <w:r w:rsidR="004B0E51" w:rsidRPr="00143691">
              <w:rPr>
                <w:lang w:val="es-ES"/>
              </w:rPr>
              <w:t>:</w:t>
            </w:r>
          </w:p>
        </w:tc>
        <w:tc>
          <w:tcPr>
            <w:tcW w:w="3086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3DD476D3" w14:textId="77777777" w:rsidR="004B0E51" w:rsidRPr="00143691" w:rsidRDefault="004B0E51" w:rsidP="00617C65">
            <w:pPr>
              <w:pStyle w:val="FieldText"/>
              <w:rPr>
                <w:lang w:val="es-ES"/>
              </w:rPr>
            </w:pPr>
          </w:p>
        </w:tc>
      </w:tr>
      <w:tr w:rsidR="004B0E51" w:rsidRPr="00143691" w14:paraId="67DBD00C" w14:textId="77777777" w:rsidTr="009B3AF4">
        <w:trPr>
          <w:trHeight w:val="350"/>
        </w:trPr>
        <w:tc>
          <w:tcPr>
            <w:tcW w:w="2970" w:type="dxa"/>
            <w:vAlign w:val="bottom"/>
          </w:tcPr>
          <w:p w14:paraId="04427A3E" w14:textId="77777777" w:rsidR="004B0E51" w:rsidRPr="00143691" w:rsidRDefault="005211F4" w:rsidP="00775B89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="00775B89" w:rsidRPr="00143691">
              <w:rPr>
                <w:lang w:val="es-ES"/>
              </w:rPr>
              <w:t>orreo elec</w:t>
            </w:r>
            <w:r w:rsidR="00143691">
              <w:rPr>
                <w:lang w:val="es-ES"/>
              </w:rPr>
              <w:t>trónico</w:t>
            </w:r>
            <w:r w:rsidR="004B0E51" w:rsidRPr="00143691">
              <w:rPr>
                <w:lang w:val="es-ES"/>
              </w:rPr>
              <w:t>:</w:t>
            </w:r>
          </w:p>
        </w:tc>
        <w:tc>
          <w:tcPr>
            <w:tcW w:w="243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05585B3E" w14:textId="77777777" w:rsidR="004B0E51" w:rsidRPr="00143691" w:rsidRDefault="004B0E51" w:rsidP="00A0390C">
            <w:pPr>
              <w:pStyle w:val="FieldText"/>
              <w:rPr>
                <w:lang w:val="es-ES"/>
              </w:rPr>
            </w:pPr>
          </w:p>
        </w:tc>
        <w:tc>
          <w:tcPr>
            <w:tcW w:w="96" w:type="dxa"/>
          </w:tcPr>
          <w:p w14:paraId="29B10E46" w14:textId="77777777" w:rsidR="004B0E51" w:rsidRPr="00143691" w:rsidRDefault="004B0E51" w:rsidP="007150D0">
            <w:pPr>
              <w:rPr>
                <w:lang w:val="es-ES"/>
              </w:rPr>
            </w:pPr>
          </w:p>
        </w:tc>
        <w:tc>
          <w:tcPr>
            <w:tcW w:w="2218" w:type="dxa"/>
            <w:vAlign w:val="bottom"/>
          </w:tcPr>
          <w:p w14:paraId="087D687A" w14:textId="77777777" w:rsidR="004B0E51" w:rsidRPr="00143691" w:rsidRDefault="004B0E51" w:rsidP="007150D0">
            <w:pPr>
              <w:rPr>
                <w:lang w:val="es-ES"/>
              </w:rPr>
            </w:pPr>
          </w:p>
        </w:tc>
        <w:tc>
          <w:tcPr>
            <w:tcW w:w="3086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4E1DCA04" w14:textId="77777777" w:rsidR="004B0E51" w:rsidRPr="00143691" w:rsidRDefault="004B0E51" w:rsidP="008E72CF">
            <w:pPr>
              <w:pStyle w:val="FieldText"/>
              <w:rPr>
                <w:lang w:val="es-ES"/>
              </w:rPr>
            </w:pPr>
          </w:p>
        </w:tc>
      </w:tr>
      <w:tr w:rsidR="00992635" w:rsidRPr="00143691" w14:paraId="648699F8" w14:textId="77777777" w:rsidTr="009B3AF4">
        <w:trPr>
          <w:trHeight w:val="530"/>
        </w:trPr>
        <w:tc>
          <w:tcPr>
            <w:tcW w:w="10800" w:type="dxa"/>
            <w:gridSpan w:val="5"/>
            <w:vAlign w:val="bottom"/>
          </w:tcPr>
          <w:p w14:paraId="76C938F8" w14:textId="77777777" w:rsidR="004A66EA" w:rsidRPr="00143691" w:rsidRDefault="004A66EA" w:rsidP="00992635">
            <w:pPr>
              <w:pStyle w:val="FieldText"/>
              <w:rPr>
                <w:b w:val="0"/>
                <w:lang w:val="es-ES"/>
              </w:rPr>
            </w:pPr>
          </w:p>
          <w:p w14:paraId="209B6F6B" w14:textId="77777777" w:rsidR="00992635" w:rsidRPr="00143691" w:rsidRDefault="005211F4" w:rsidP="00992635">
            <w:pPr>
              <w:pStyle w:val="FieldText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¿</w:t>
            </w:r>
            <w:r w:rsidR="00775B89" w:rsidRPr="00143691">
              <w:rPr>
                <w:b w:val="0"/>
                <w:lang w:val="es-ES"/>
              </w:rPr>
              <w:t>La familia estuvo de acuerdo con la referencia</w:t>
            </w:r>
            <w:r w:rsidR="00992635" w:rsidRPr="00143691">
              <w:rPr>
                <w:b w:val="0"/>
                <w:lang w:val="es-ES"/>
              </w:rPr>
              <w:t>?</w:t>
            </w:r>
            <w:r>
              <w:rPr>
                <w:b w:val="0"/>
                <w:lang w:val="es-ES"/>
              </w:rPr>
              <w:t xml:space="preserve"> </w:t>
            </w:r>
            <w:r w:rsidR="00992635" w:rsidRPr="00143691">
              <w:rPr>
                <w:b w:val="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635" w:rsidRPr="00143691">
              <w:rPr>
                <w:b w:val="0"/>
                <w:lang w:val="es-ES"/>
              </w:rPr>
              <w:instrText xml:space="preserve"> FORMCHECKBOX </w:instrText>
            </w:r>
            <w:r w:rsidR="00000000">
              <w:rPr>
                <w:b w:val="0"/>
                <w:lang w:val="es-ES"/>
              </w:rPr>
            </w:r>
            <w:r w:rsidR="00000000">
              <w:rPr>
                <w:b w:val="0"/>
                <w:lang w:val="es-ES"/>
              </w:rPr>
              <w:fldChar w:fldCharType="separate"/>
            </w:r>
            <w:r w:rsidR="00992635" w:rsidRPr="00143691">
              <w:rPr>
                <w:b w:val="0"/>
                <w:lang w:val="es-ES"/>
              </w:rPr>
              <w:fldChar w:fldCharType="end"/>
            </w:r>
            <w:r w:rsidR="00992635" w:rsidRPr="00143691">
              <w:rPr>
                <w:b w:val="0"/>
                <w:lang w:val="es-ES"/>
              </w:rPr>
              <w:t xml:space="preserve"> </w:t>
            </w:r>
            <w:r w:rsidR="00775B89" w:rsidRPr="00143691">
              <w:rPr>
                <w:b w:val="0"/>
                <w:lang w:val="es-ES"/>
              </w:rPr>
              <w:t>Sí</w:t>
            </w:r>
            <w:r w:rsidR="00992635" w:rsidRPr="00143691">
              <w:rPr>
                <w:b w:val="0"/>
                <w:lang w:val="es-ES"/>
              </w:rPr>
              <w:t xml:space="preserve">, </w:t>
            </w:r>
            <w:r w:rsidR="00775B89" w:rsidRPr="00143691">
              <w:rPr>
                <w:b w:val="0"/>
                <w:lang w:val="es-ES"/>
              </w:rPr>
              <w:t>fue un acuerdo verbal</w:t>
            </w:r>
            <w:r w:rsidR="00992635" w:rsidRPr="00143691">
              <w:rPr>
                <w:b w:val="0"/>
                <w:lang w:val="es-ES"/>
              </w:rPr>
              <w:t xml:space="preserve"> </w:t>
            </w:r>
            <w:r w:rsidR="00992635" w:rsidRPr="00143691">
              <w:rPr>
                <w:b w:val="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635" w:rsidRPr="00143691">
              <w:rPr>
                <w:b w:val="0"/>
                <w:lang w:val="es-ES"/>
              </w:rPr>
              <w:instrText xml:space="preserve"> FORMCHECKBOX </w:instrText>
            </w:r>
            <w:r w:rsidR="00000000">
              <w:rPr>
                <w:b w:val="0"/>
                <w:lang w:val="es-ES"/>
              </w:rPr>
            </w:r>
            <w:r w:rsidR="00000000">
              <w:rPr>
                <w:b w:val="0"/>
                <w:lang w:val="es-ES"/>
              </w:rPr>
              <w:fldChar w:fldCharType="separate"/>
            </w:r>
            <w:r w:rsidR="00992635" w:rsidRPr="00143691">
              <w:rPr>
                <w:b w:val="0"/>
                <w:lang w:val="es-ES"/>
              </w:rPr>
              <w:fldChar w:fldCharType="end"/>
            </w:r>
            <w:r w:rsidR="00992635" w:rsidRPr="00143691">
              <w:rPr>
                <w:b w:val="0"/>
                <w:lang w:val="es-ES"/>
              </w:rPr>
              <w:t xml:space="preserve"> </w:t>
            </w:r>
            <w:r w:rsidR="00775B89" w:rsidRPr="00143691">
              <w:rPr>
                <w:b w:val="0"/>
                <w:lang w:val="es-ES"/>
              </w:rPr>
              <w:t>Sí</w:t>
            </w:r>
            <w:r w:rsidR="00992635" w:rsidRPr="00143691">
              <w:rPr>
                <w:b w:val="0"/>
                <w:lang w:val="es-ES"/>
              </w:rPr>
              <w:t xml:space="preserve">, </w:t>
            </w:r>
            <w:r w:rsidR="00775B89" w:rsidRPr="00143691">
              <w:rPr>
                <w:b w:val="0"/>
                <w:lang w:val="es-ES"/>
              </w:rPr>
              <w:t>por firma</w:t>
            </w:r>
            <w:r w:rsidR="004A66EA" w:rsidRPr="00143691">
              <w:rPr>
                <w:b w:val="0"/>
                <w:lang w:val="es-ES"/>
              </w:rPr>
              <w:t>:</w:t>
            </w:r>
            <w:r w:rsidR="00992635" w:rsidRPr="00143691">
              <w:rPr>
                <w:b w:val="0"/>
                <w:lang w:val="es-ES"/>
              </w:rPr>
              <w:t xml:space="preserve"> </w:t>
            </w:r>
          </w:p>
          <w:p w14:paraId="060E0FF3" w14:textId="77777777" w:rsidR="00992635" w:rsidRPr="00143691" w:rsidRDefault="00000000" w:rsidP="00992635">
            <w:pPr>
              <w:pStyle w:val="FieldText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pict w14:anchorId="6E0500FB">
                <v:rect id="_x0000_i1025" style="width:198.2pt;height:1pt" o:hrpct="367" o:hralign="right" o:hrstd="t" o:hrnoshade="t" o:hr="t" fillcolor="black [3213]" stroked="f"/>
              </w:pict>
            </w:r>
          </w:p>
        </w:tc>
      </w:tr>
    </w:tbl>
    <w:p w14:paraId="1ACD9DE1" w14:textId="77777777" w:rsidR="007150D0" w:rsidRPr="00143691" w:rsidRDefault="00775B89" w:rsidP="007150D0">
      <w:pPr>
        <w:pStyle w:val="Heading2"/>
        <w:rPr>
          <w:sz w:val="22"/>
          <w:lang w:val="es-ES"/>
        </w:rPr>
      </w:pPr>
      <w:r w:rsidRPr="00143691">
        <w:rPr>
          <w:sz w:val="22"/>
          <w:lang w:val="es-ES"/>
        </w:rPr>
        <w:t>Información sobre familia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150"/>
        <w:gridCol w:w="1440"/>
        <w:gridCol w:w="3150"/>
      </w:tblGrid>
      <w:tr w:rsidR="001C0AA6" w:rsidRPr="00143691" w14:paraId="6D8DD92C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5D2E91F6" w14:textId="77777777" w:rsidR="001C0AA6" w:rsidRPr="00143691" w:rsidRDefault="007D37AB" w:rsidP="00775B89">
            <w:pPr>
              <w:rPr>
                <w:lang w:val="es-ES"/>
              </w:rPr>
            </w:pPr>
            <w:r w:rsidRPr="00143691">
              <w:rPr>
                <w:lang w:val="es-ES"/>
              </w:rPr>
              <w:t>Nombre de persona encargada del cuidado:</w:t>
            </w:r>
          </w:p>
        </w:tc>
        <w:tc>
          <w:tcPr>
            <w:tcW w:w="4590" w:type="dxa"/>
            <w:gridSpan w:val="2"/>
            <w:tcBorders>
              <w:bottom w:val="single" w:sz="4" w:space="0" w:color="404040" w:themeColor="text1" w:themeTint="BF"/>
            </w:tcBorders>
            <w:vAlign w:val="bottom"/>
          </w:tcPr>
          <w:p w14:paraId="5EA2604F" w14:textId="77777777" w:rsidR="001C0AA6" w:rsidRPr="00143691" w:rsidRDefault="001C0AA6" w:rsidP="008E72CF">
            <w:pPr>
              <w:pStyle w:val="FieldText"/>
              <w:rPr>
                <w:b w:val="0"/>
                <w:lang w:val="es-ES"/>
              </w:rPr>
            </w:pPr>
          </w:p>
        </w:tc>
        <w:tc>
          <w:tcPr>
            <w:tcW w:w="3150" w:type="dxa"/>
            <w:tcBorders>
              <w:bottom w:val="single" w:sz="4" w:space="0" w:color="404040" w:themeColor="text1" w:themeTint="BF"/>
            </w:tcBorders>
            <w:vAlign w:val="bottom"/>
          </w:tcPr>
          <w:p w14:paraId="16559DA7" w14:textId="77777777" w:rsidR="001C0AA6" w:rsidRPr="00143691" w:rsidRDefault="007D37AB" w:rsidP="008E72CF">
            <w:pPr>
              <w:pStyle w:val="FieldText"/>
              <w:rPr>
                <w:b w:val="0"/>
                <w:lang w:val="es-ES"/>
              </w:rPr>
            </w:pPr>
            <w:r w:rsidRPr="00143691">
              <w:rPr>
                <w:b w:val="0"/>
                <w:lang w:val="es-ES"/>
              </w:rPr>
              <w:t>Fecha de nacimiento</w:t>
            </w:r>
            <w:r w:rsidR="001C0AA6" w:rsidRPr="00143691">
              <w:rPr>
                <w:b w:val="0"/>
                <w:lang w:val="es-ES"/>
              </w:rPr>
              <w:t>:</w:t>
            </w:r>
          </w:p>
        </w:tc>
      </w:tr>
      <w:tr w:rsidR="001C0AA6" w:rsidRPr="00143691" w14:paraId="266EB956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75D14E17" w14:textId="77777777" w:rsidR="001C0AA6" w:rsidRPr="00143691" w:rsidRDefault="007D37AB" w:rsidP="002E145C">
            <w:pPr>
              <w:rPr>
                <w:lang w:val="es-ES"/>
              </w:rPr>
            </w:pPr>
            <w:r w:rsidRPr="00143691">
              <w:rPr>
                <w:lang w:val="es-ES"/>
              </w:rPr>
              <w:t>Nombre de persona encargada del cuidado</w:t>
            </w:r>
            <w:r w:rsidR="001C0AA6" w:rsidRPr="00143691">
              <w:rPr>
                <w:lang w:val="es-ES"/>
              </w:rPr>
              <w:t>:</w:t>
            </w:r>
          </w:p>
        </w:tc>
        <w:tc>
          <w:tcPr>
            <w:tcW w:w="4590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79ADB1C7" w14:textId="77777777" w:rsidR="001C0AA6" w:rsidRPr="00143691" w:rsidRDefault="001C0AA6" w:rsidP="002E145C">
            <w:pPr>
              <w:pStyle w:val="FieldText"/>
              <w:rPr>
                <w:b w:val="0"/>
                <w:lang w:val="es-ES"/>
              </w:rPr>
            </w:pPr>
          </w:p>
        </w:tc>
        <w:tc>
          <w:tcPr>
            <w:tcW w:w="315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178A0F04" w14:textId="77777777" w:rsidR="001C0AA6" w:rsidRPr="00143691" w:rsidRDefault="007D37AB" w:rsidP="002E145C">
            <w:pPr>
              <w:pStyle w:val="FieldText"/>
              <w:rPr>
                <w:b w:val="0"/>
                <w:lang w:val="es-ES"/>
              </w:rPr>
            </w:pPr>
            <w:r w:rsidRPr="00143691">
              <w:rPr>
                <w:b w:val="0"/>
                <w:lang w:val="es-ES"/>
              </w:rPr>
              <w:t>Fecha de nacimiento</w:t>
            </w:r>
            <w:r w:rsidR="001C0AA6" w:rsidRPr="00143691">
              <w:rPr>
                <w:b w:val="0"/>
                <w:lang w:val="es-ES"/>
              </w:rPr>
              <w:t>:</w:t>
            </w:r>
          </w:p>
        </w:tc>
      </w:tr>
      <w:tr w:rsidR="00D93596" w:rsidRPr="00143691" w14:paraId="53375968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00C8EA85" w14:textId="77777777" w:rsidR="00D93596" w:rsidRPr="00143691" w:rsidRDefault="007D37AB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Dirección</w:t>
            </w:r>
            <w:r w:rsidR="009B1338" w:rsidRPr="00143691">
              <w:rPr>
                <w:lang w:val="es-ES"/>
              </w:rPr>
              <w:t>:</w:t>
            </w:r>
          </w:p>
        </w:tc>
        <w:tc>
          <w:tcPr>
            <w:tcW w:w="7740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36D98E5D" w14:textId="77777777" w:rsidR="00D93596" w:rsidRPr="00143691" w:rsidRDefault="00D93596" w:rsidP="008E72CF">
            <w:pPr>
              <w:pStyle w:val="FieldText"/>
              <w:rPr>
                <w:lang w:val="es-ES"/>
              </w:rPr>
            </w:pPr>
          </w:p>
        </w:tc>
      </w:tr>
      <w:tr w:rsidR="009B1338" w:rsidRPr="00143691" w14:paraId="602E622A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0D6DC500" w14:textId="77777777" w:rsidR="009B1338" w:rsidRPr="00143691" w:rsidRDefault="007D37AB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Número de teléfono principal</w:t>
            </w:r>
            <w:r w:rsidR="009B1338" w:rsidRPr="00143691">
              <w:rPr>
                <w:lang w:val="es-ES"/>
              </w:rPr>
              <w:t>:</w:t>
            </w:r>
          </w:p>
        </w:tc>
        <w:tc>
          <w:tcPr>
            <w:tcW w:w="7740" w:type="dxa"/>
            <w:gridSpan w:val="3"/>
            <w:tcBorders>
              <w:bottom w:val="single" w:sz="4" w:space="0" w:color="404040" w:themeColor="text1" w:themeTint="BF"/>
            </w:tcBorders>
            <w:vAlign w:val="bottom"/>
          </w:tcPr>
          <w:p w14:paraId="472B38C9" w14:textId="77777777" w:rsidR="009B1338" w:rsidRPr="00143691" w:rsidRDefault="009B1338" w:rsidP="008E72CF">
            <w:pPr>
              <w:pStyle w:val="FieldText"/>
              <w:rPr>
                <w:lang w:val="es-ES"/>
              </w:rPr>
            </w:pPr>
          </w:p>
        </w:tc>
      </w:tr>
      <w:tr w:rsidR="00D93596" w:rsidRPr="00143691" w14:paraId="55710EBC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6E78DBB8" w14:textId="77777777" w:rsidR="00D93596" w:rsidRPr="00143691" w:rsidRDefault="007D37AB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Teléfono secundario o correo</w:t>
            </w:r>
            <w:r w:rsidR="00D93596" w:rsidRPr="00143691">
              <w:rPr>
                <w:lang w:val="es-ES"/>
              </w:rPr>
              <w:t>:</w:t>
            </w:r>
          </w:p>
        </w:tc>
        <w:tc>
          <w:tcPr>
            <w:tcW w:w="7740" w:type="dxa"/>
            <w:gridSpan w:val="3"/>
            <w:tcBorders>
              <w:bottom w:val="single" w:sz="4" w:space="0" w:color="404040" w:themeColor="text1" w:themeTint="BF"/>
            </w:tcBorders>
            <w:vAlign w:val="bottom"/>
          </w:tcPr>
          <w:p w14:paraId="2D92025A" w14:textId="77777777" w:rsidR="00D93596" w:rsidRPr="00143691" w:rsidRDefault="00D93596" w:rsidP="008E72CF">
            <w:pPr>
              <w:pStyle w:val="FieldText"/>
              <w:rPr>
                <w:lang w:val="es-ES"/>
              </w:rPr>
            </w:pPr>
          </w:p>
        </w:tc>
      </w:tr>
      <w:tr w:rsidR="00CF28A5" w:rsidRPr="00330E9E" w14:paraId="6DD89C8F" w14:textId="77777777" w:rsidTr="00143691">
        <w:trPr>
          <w:trHeight w:val="432"/>
        </w:trPr>
        <w:tc>
          <w:tcPr>
            <w:tcW w:w="3060" w:type="dxa"/>
            <w:vAlign w:val="bottom"/>
          </w:tcPr>
          <w:p w14:paraId="6D4F2C8B" w14:textId="77777777" w:rsidR="00CF28A5" w:rsidRPr="00143691" w:rsidRDefault="007D37AB" w:rsidP="007150D0">
            <w:pPr>
              <w:rPr>
                <w:lang w:val="es-ES"/>
              </w:rPr>
            </w:pPr>
            <w:r w:rsidRPr="00143691">
              <w:rPr>
                <w:lang w:val="es-ES"/>
              </w:rPr>
              <w:t>Idiomas hablados</w:t>
            </w:r>
            <w:r w:rsidR="00CF28A5" w:rsidRPr="00143691">
              <w:rPr>
                <w:lang w:val="es-ES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404040" w:themeColor="text1" w:themeTint="BF"/>
            </w:tcBorders>
            <w:vAlign w:val="bottom"/>
          </w:tcPr>
          <w:p w14:paraId="116CC011" w14:textId="77777777" w:rsidR="00CF28A5" w:rsidRPr="00143691" w:rsidRDefault="00CF28A5" w:rsidP="008E72CF">
            <w:pPr>
              <w:pStyle w:val="FieldText"/>
              <w:rPr>
                <w:lang w:val="es-ES"/>
              </w:rPr>
            </w:pPr>
          </w:p>
        </w:tc>
        <w:tc>
          <w:tcPr>
            <w:tcW w:w="4590" w:type="dxa"/>
            <w:gridSpan w:val="2"/>
            <w:tcBorders>
              <w:bottom w:val="single" w:sz="4" w:space="0" w:color="404040" w:themeColor="text1" w:themeTint="BF"/>
            </w:tcBorders>
            <w:vAlign w:val="bottom"/>
          </w:tcPr>
          <w:p w14:paraId="1411117D" w14:textId="77777777" w:rsidR="00CF28A5" w:rsidRPr="00143691" w:rsidRDefault="007D37AB" w:rsidP="008E72CF">
            <w:pPr>
              <w:pStyle w:val="FieldText"/>
              <w:rPr>
                <w:b w:val="0"/>
                <w:lang w:val="es-ES"/>
              </w:rPr>
            </w:pPr>
            <w:r w:rsidRPr="00143691">
              <w:rPr>
                <w:b w:val="0"/>
                <w:lang w:val="es-ES"/>
              </w:rPr>
              <w:t>Preferencia de idioma para visitas</w:t>
            </w:r>
            <w:r w:rsidR="00CF28A5" w:rsidRPr="00143691">
              <w:rPr>
                <w:b w:val="0"/>
                <w:lang w:val="es-ES"/>
              </w:rPr>
              <w:t xml:space="preserve">: </w:t>
            </w:r>
          </w:p>
        </w:tc>
      </w:tr>
    </w:tbl>
    <w:p w14:paraId="29FB03F9" w14:textId="77777777" w:rsidR="0026074D" w:rsidRPr="00143691" w:rsidRDefault="0026074D">
      <w:pPr>
        <w:rPr>
          <w:lang w:val="es-ES"/>
        </w:rPr>
      </w:pPr>
    </w:p>
    <w:tbl>
      <w:tblPr>
        <w:tblStyle w:val="TableGrid"/>
        <w:tblW w:w="10697" w:type="dxa"/>
        <w:jc w:val="center"/>
        <w:tblLayout w:type="fixed"/>
        <w:tblLook w:val="04A0" w:firstRow="1" w:lastRow="0" w:firstColumn="1" w:lastColumn="0" w:noHBand="0" w:noVBand="1"/>
      </w:tblPr>
      <w:tblGrid>
        <w:gridCol w:w="3565"/>
        <w:gridCol w:w="906"/>
        <w:gridCol w:w="6226"/>
      </w:tblGrid>
      <w:tr w:rsidR="00CF28A5" w:rsidRPr="00143691" w14:paraId="478DA498" w14:textId="77777777" w:rsidTr="00CF28A5">
        <w:trPr>
          <w:trHeight w:val="375"/>
          <w:jc w:val="center"/>
        </w:trPr>
        <w:tc>
          <w:tcPr>
            <w:tcW w:w="3565" w:type="dxa"/>
            <w:vAlign w:val="center"/>
          </w:tcPr>
          <w:p w14:paraId="1DD44233" w14:textId="77777777" w:rsidR="00CF28A5" w:rsidRPr="00143691" w:rsidRDefault="007D37AB" w:rsidP="00CF28A5">
            <w:pPr>
              <w:rPr>
                <w:b/>
                <w:lang w:val="es-ES"/>
              </w:rPr>
            </w:pPr>
            <w:r w:rsidRPr="00143691">
              <w:rPr>
                <w:b/>
                <w:lang w:val="es-ES"/>
              </w:rPr>
              <w:t>¿E</w:t>
            </w:r>
            <w:r w:rsidR="00C23B00">
              <w:rPr>
                <w:b/>
                <w:lang w:val="es-ES"/>
              </w:rPr>
              <w:t>stá e</w:t>
            </w:r>
            <w:r w:rsidRPr="00143691">
              <w:rPr>
                <w:b/>
                <w:lang w:val="es-ES"/>
              </w:rPr>
              <w:t>mbarazada</w:t>
            </w:r>
            <w:r w:rsidR="00CF28A5" w:rsidRPr="00143691">
              <w:rPr>
                <w:b/>
                <w:lang w:val="es-ES"/>
              </w:rPr>
              <w:t>?</w:t>
            </w:r>
          </w:p>
        </w:tc>
        <w:tc>
          <w:tcPr>
            <w:tcW w:w="906" w:type="dxa"/>
            <w:vAlign w:val="center"/>
          </w:tcPr>
          <w:p w14:paraId="72FC50BA" w14:textId="77777777" w:rsidR="00CF28A5" w:rsidRPr="00143691" w:rsidRDefault="00CF28A5" w:rsidP="00CF28A5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bookmarkEnd w:id="0"/>
            <w:r w:rsidRPr="00143691">
              <w:rPr>
                <w:lang w:val="es-ES"/>
              </w:rPr>
              <w:t xml:space="preserve"> No</w:t>
            </w:r>
          </w:p>
        </w:tc>
        <w:tc>
          <w:tcPr>
            <w:tcW w:w="6226" w:type="dxa"/>
            <w:vAlign w:val="center"/>
          </w:tcPr>
          <w:p w14:paraId="54B1E43C" w14:textId="77777777" w:rsidR="00CF28A5" w:rsidRPr="00143691" w:rsidRDefault="00CF28A5" w:rsidP="007D37AB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bookmarkEnd w:id="1"/>
            <w:r w:rsidR="007D37AB" w:rsidRPr="00143691">
              <w:rPr>
                <w:lang w:val="es-ES"/>
              </w:rPr>
              <w:t xml:space="preserve"> Sí, fecha de parto</w:t>
            </w:r>
            <w:r w:rsidRPr="00143691">
              <w:rPr>
                <w:lang w:val="es-ES"/>
              </w:rPr>
              <w:t xml:space="preserve">: </w:t>
            </w:r>
          </w:p>
        </w:tc>
      </w:tr>
      <w:tr w:rsidR="00CF28A5" w:rsidRPr="00330E9E" w14:paraId="222DACA6" w14:textId="77777777" w:rsidTr="00CF28A5">
        <w:trPr>
          <w:trHeight w:val="458"/>
          <w:jc w:val="center"/>
        </w:trPr>
        <w:tc>
          <w:tcPr>
            <w:tcW w:w="3565" w:type="dxa"/>
            <w:vAlign w:val="center"/>
          </w:tcPr>
          <w:p w14:paraId="1FF02A0C" w14:textId="52660973" w:rsidR="00CF28A5" w:rsidRPr="00143691" w:rsidRDefault="00C23B00" w:rsidP="00CF28A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¿</w:t>
            </w:r>
            <w:r w:rsidRPr="00143691">
              <w:rPr>
                <w:b/>
                <w:lang w:val="es-ES"/>
              </w:rPr>
              <w:t>E</w:t>
            </w:r>
            <w:r>
              <w:rPr>
                <w:b/>
                <w:lang w:val="es-ES"/>
              </w:rPr>
              <w:t>stá c</w:t>
            </w:r>
            <w:r w:rsidR="00143691" w:rsidRPr="00143691">
              <w:rPr>
                <w:b/>
                <w:lang w:val="es-ES"/>
              </w:rPr>
              <w:t>uida</w:t>
            </w:r>
            <w:r w:rsidR="007D37AB" w:rsidRPr="00143691">
              <w:rPr>
                <w:b/>
                <w:lang w:val="es-ES"/>
              </w:rPr>
              <w:t xml:space="preserve">ndo un niño </w:t>
            </w:r>
            <w:r w:rsidR="00A36273">
              <w:rPr>
                <w:b/>
                <w:lang w:val="es-ES"/>
              </w:rPr>
              <w:br/>
            </w:r>
            <w:r w:rsidR="007D37AB" w:rsidRPr="00143691">
              <w:rPr>
                <w:b/>
                <w:lang w:val="es-ES"/>
              </w:rPr>
              <w:t>meno</w:t>
            </w:r>
            <w:r w:rsidR="00A36273">
              <w:rPr>
                <w:b/>
                <w:lang w:val="es-ES"/>
              </w:rPr>
              <w:t>r</w:t>
            </w:r>
            <w:r w:rsidR="007D37AB" w:rsidRPr="00143691">
              <w:rPr>
                <w:b/>
                <w:lang w:val="es-ES"/>
              </w:rPr>
              <w:t xml:space="preserve"> de </w:t>
            </w:r>
            <w:r w:rsidR="00A36273">
              <w:rPr>
                <w:b/>
                <w:lang w:val="es-ES"/>
              </w:rPr>
              <w:t>24</w:t>
            </w:r>
            <w:r w:rsidR="007D37AB" w:rsidRPr="00143691">
              <w:rPr>
                <w:b/>
                <w:lang w:val="es-ES"/>
              </w:rPr>
              <w:t xml:space="preserve"> meses</w:t>
            </w:r>
            <w:r w:rsidR="00CF28A5" w:rsidRPr="00143691">
              <w:rPr>
                <w:b/>
                <w:lang w:val="es-ES"/>
              </w:rPr>
              <w:t>?</w:t>
            </w:r>
          </w:p>
        </w:tc>
        <w:tc>
          <w:tcPr>
            <w:tcW w:w="906" w:type="dxa"/>
            <w:vAlign w:val="center"/>
          </w:tcPr>
          <w:p w14:paraId="5B89C521" w14:textId="77777777" w:rsidR="00CF28A5" w:rsidRPr="00143691" w:rsidRDefault="00CF28A5" w:rsidP="00CF28A5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bookmarkEnd w:id="2"/>
            <w:r w:rsidRPr="00143691">
              <w:rPr>
                <w:lang w:val="es-ES"/>
              </w:rPr>
              <w:t xml:space="preserve"> No</w:t>
            </w:r>
          </w:p>
        </w:tc>
        <w:tc>
          <w:tcPr>
            <w:tcW w:w="6226" w:type="dxa"/>
            <w:vAlign w:val="center"/>
          </w:tcPr>
          <w:p w14:paraId="4F5C7AB9" w14:textId="77777777" w:rsidR="00CF28A5" w:rsidRPr="00143691" w:rsidRDefault="00CF28A5" w:rsidP="00CF28A5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bookmarkEnd w:id="3"/>
            <w:r w:rsidRPr="00143691">
              <w:rPr>
                <w:lang w:val="es-ES"/>
              </w:rPr>
              <w:t xml:space="preserve"> </w:t>
            </w:r>
            <w:r w:rsidR="007D37AB" w:rsidRPr="00143691">
              <w:rPr>
                <w:lang w:val="es-ES"/>
              </w:rPr>
              <w:t>Sí, fecha de nacimiento</w:t>
            </w:r>
            <w:r w:rsidRPr="00143691">
              <w:rPr>
                <w:lang w:val="es-ES"/>
              </w:rPr>
              <w:t xml:space="preserve">: </w:t>
            </w:r>
          </w:p>
          <w:p w14:paraId="29DCEF17" w14:textId="77777777" w:rsidR="00CF28A5" w:rsidRPr="00143691" w:rsidRDefault="00CF28A5" w:rsidP="00CF28A5">
            <w:pPr>
              <w:rPr>
                <w:lang w:val="es-ES"/>
              </w:rPr>
            </w:pPr>
          </w:p>
          <w:p w14:paraId="1BCCFDB4" w14:textId="77777777" w:rsidR="00CF28A5" w:rsidRPr="00143691" w:rsidRDefault="00CF28A5" w:rsidP="007D37AB">
            <w:pPr>
              <w:rPr>
                <w:lang w:val="es-ES"/>
              </w:rPr>
            </w:pPr>
            <w:r w:rsidRPr="00143691">
              <w:rPr>
                <w:lang w:val="es-ES"/>
              </w:rPr>
              <w:t>N</w:t>
            </w:r>
            <w:r w:rsidR="007D37AB" w:rsidRPr="00143691">
              <w:rPr>
                <w:lang w:val="es-ES"/>
              </w:rPr>
              <w:t>ombre</w:t>
            </w:r>
            <w:r w:rsidRPr="00143691">
              <w:rPr>
                <w:lang w:val="es-ES"/>
              </w:rPr>
              <w:t xml:space="preserve">(s) </w:t>
            </w:r>
            <w:r w:rsidR="007D37AB" w:rsidRPr="00143691">
              <w:rPr>
                <w:lang w:val="es-ES"/>
              </w:rPr>
              <w:t>de niño(s</w:t>
            </w:r>
            <w:r w:rsidRPr="00143691">
              <w:rPr>
                <w:lang w:val="es-ES"/>
              </w:rPr>
              <w:t>):</w:t>
            </w:r>
          </w:p>
        </w:tc>
      </w:tr>
    </w:tbl>
    <w:p w14:paraId="4D451001" w14:textId="77777777" w:rsidR="000137F3" w:rsidRPr="00143691" w:rsidRDefault="000137F3" w:rsidP="00CF28A5">
      <w:pPr>
        <w:pStyle w:val="FieldText"/>
        <w:rPr>
          <w:rFonts w:cstheme="minorHAnsi"/>
          <w:lang w:val="es-ES"/>
        </w:rPr>
      </w:pPr>
    </w:p>
    <w:p w14:paraId="6D83DCF0" w14:textId="77777777" w:rsidR="001C0AA6" w:rsidRPr="00143691" w:rsidRDefault="007D37AB" w:rsidP="00CF28A5">
      <w:pPr>
        <w:pStyle w:val="FieldText"/>
        <w:rPr>
          <w:rFonts w:cstheme="minorHAnsi"/>
          <w:lang w:val="es-ES"/>
        </w:rPr>
      </w:pPr>
      <w:r w:rsidRPr="00143691">
        <w:rPr>
          <w:rFonts w:cstheme="minorHAnsi"/>
          <w:lang w:val="es-ES"/>
        </w:rPr>
        <w:t>¿Está usted</w:t>
      </w:r>
      <w:r w:rsidR="00526105" w:rsidRPr="00143691">
        <w:rPr>
          <w:rFonts w:cstheme="minorHAnsi"/>
          <w:lang w:val="es-ES"/>
        </w:rPr>
        <w:t>/</w:t>
      </w:r>
      <w:r w:rsidRPr="00143691">
        <w:rPr>
          <w:rFonts w:cstheme="minorHAnsi"/>
          <w:lang w:val="es-ES"/>
        </w:rPr>
        <w:t>la familia está</w:t>
      </w:r>
      <w:r w:rsidR="00CF28A5" w:rsidRPr="00143691">
        <w:rPr>
          <w:rFonts w:cstheme="minorHAnsi"/>
          <w:lang w:val="es-ES"/>
        </w:rPr>
        <w:t xml:space="preserve"> </w:t>
      </w:r>
      <w:r w:rsidRPr="00143691">
        <w:rPr>
          <w:rFonts w:cstheme="minorHAnsi"/>
          <w:lang w:val="es-ES"/>
        </w:rPr>
        <w:t>inscrito/a en o en la lista de espera para los siguientes programas?</w:t>
      </w:r>
      <w:r w:rsidR="001C0AA6" w:rsidRPr="00143691">
        <w:rPr>
          <w:rFonts w:cstheme="minorHAnsi"/>
          <w:lang w:val="es-ES"/>
        </w:rPr>
        <w:t xml:space="preserve"> </w:t>
      </w:r>
    </w:p>
    <w:tbl>
      <w:tblPr>
        <w:tblStyle w:val="TableGrid"/>
        <w:tblW w:w="10910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824"/>
        <w:gridCol w:w="654"/>
        <w:gridCol w:w="1525"/>
        <w:gridCol w:w="3603"/>
      </w:tblGrid>
      <w:tr w:rsidR="001C0AA6" w:rsidRPr="00330E9E" w14:paraId="2FF22F2A" w14:textId="77777777" w:rsidTr="002E145C">
        <w:trPr>
          <w:gridAfter w:val="2"/>
          <w:wAfter w:w="5128" w:type="dxa"/>
          <w:trHeight w:val="330"/>
        </w:trPr>
        <w:tc>
          <w:tcPr>
            <w:tcW w:w="1304" w:type="dxa"/>
            <w:vAlign w:val="center"/>
          </w:tcPr>
          <w:p w14:paraId="76BFD693" w14:textId="77777777" w:rsidR="001C0AA6" w:rsidRPr="00143691" w:rsidRDefault="001C0AA6" w:rsidP="002E145C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Pr="00143691">
              <w:rPr>
                <w:lang w:val="es-ES"/>
              </w:rPr>
              <w:t xml:space="preserve"> No</w:t>
            </w:r>
          </w:p>
        </w:tc>
        <w:tc>
          <w:tcPr>
            <w:tcW w:w="4478" w:type="dxa"/>
            <w:gridSpan w:val="2"/>
            <w:vAlign w:val="center"/>
          </w:tcPr>
          <w:p w14:paraId="3897BB1E" w14:textId="77777777" w:rsidR="001C0AA6" w:rsidRPr="00143691" w:rsidRDefault="001C0AA6" w:rsidP="007D37AB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Pr="00143691">
              <w:rPr>
                <w:lang w:val="es-ES"/>
              </w:rPr>
              <w:t xml:space="preserve"> </w:t>
            </w:r>
            <w:r w:rsidR="007D37AB" w:rsidRPr="00143691">
              <w:rPr>
                <w:lang w:val="es-ES"/>
              </w:rPr>
              <w:t>Sí</w:t>
            </w:r>
            <w:r w:rsidRPr="00143691">
              <w:rPr>
                <w:lang w:val="es-ES"/>
              </w:rPr>
              <w:t xml:space="preserve"> (</w:t>
            </w:r>
            <w:r w:rsidR="007D37AB" w:rsidRPr="00143691">
              <w:rPr>
                <w:lang w:val="es-ES"/>
              </w:rPr>
              <w:t>por favor indique aquí abajo cuales</w:t>
            </w:r>
            <w:r w:rsidRPr="00143691">
              <w:rPr>
                <w:lang w:val="es-ES"/>
              </w:rPr>
              <w:t>)</w:t>
            </w:r>
          </w:p>
        </w:tc>
      </w:tr>
      <w:tr w:rsidR="00CF28A5" w:rsidRPr="00330E9E" w14:paraId="500CD9D7" w14:textId="77777777" w:rsidTr="001C0AA6">
        <w:trPr>
          <w:trHeight w:val="330"/>
        </w:trPr>
        <w:tc>
          <w:tcPr>
            <w:tcW w:w="5128" w:type="dxa"/>
            <w:gridSpan w:val="2"/>
            <w:vAlign w:val="center"/>
          </w:tcPr>
          <w:p w14:paraId="790819BF" w14:textId="77777777" w:rsidR="00CF28A5" w:rsidRPr="00143691" w:rsidRDefault="007D37AB" w:rsidP="00CF28A5">
            <w:pPr>
              <w:rPr>
                <w:lang w:val="es-ES"/>
              </w:rPr>
            </w:pPr>
            <w:r w:rsidRPr="00143691">
              <w:rPr>
                <w:lang w:val="es-ES"/>
              </w:rPr>
              <w:t xml:space="preserve">¿El programa </w:t>
            </w:r>
            <w:proofErr w:type="spellStart"/>
            <w:r w:rsidR="00CF28A5" w:rsidRPr="00143691">
              <w:rPr>
                <w:i/>
                <w:lang w:val="es-ES"/>
              </w:rPr>
              <w:t>Welcome</w:t>
            </w:r>
            <w:proofErr w:type="spellEnd"/>
            <w:r w:rsidR="00CF28A5" w:rsidRPr="00143691">
              <w:rPr>
                <w:i/>
                <w:lang w:val="es-ES"/>
              </w:rPr>
              <w:t xml:space="preserve"> Baby</w:t>
            </w:r>
            <w:r w:rsidR="00CF28A5" w:rsidRPr="00143691">
              <w:rPr>
                <w:lang w:val="es-ES"/>
              </w:rPr>
              <w:t>?</w:t>
            </w:r>
          </w:p>
        </w:tc>
        <w:tc>
          <w:tcPr>
            <w:tcW w:w="2179" w:type="dxa"/>
            <w:gridSpan w:val="2"/>
            <w:vAlign w:val="center"/>
          </w:tcPr>
          <w:p w14:paraId="46D0BD21" w14:textId="77777777" w:rsidR="00CF28A5" w:rsidRPr="00143691" w:rsidRDefault="00CF28A5" w:rsidP="007D37AB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="001C0AA6" w:rsidRPr="00143691">
              <w:rPr>
                <w:lang w:val="es-ES"/>
              </w:rPr>
              <w:t xml:space="preserve"> </w:t>
            </w:r>
            <w:r w:rsidR="007D37AB" w:rsidRPr="00143691">
              <w:rPr>
                <w:lang w:val="es-ES"/>
              </w:rPr>
              <w:t>Inscrito</w:t>
            </w:r>
          </w:p>
        </w:tc>
        <w:tc>
          <w:tcPr>
            <w:tcW w:w="3603" w:type="dxa"/>
            <w:vAlign w:val="center"/>
          </w:tcPr>
          <w:p w14:paraId="50F487DC" w14:textId="77777777" w:rsidR="00CF28A5" w:rsidRPr="00143691" w:rsidRDefault="00CF28A5" w:rsidP="001C0AA6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Pr="00143691">
              <w:rPr>
                <w:lang w:val="es-ES"/>
              </w:rPr>
              <w:t xml:space="preserve"> </w:t>
            </w:r>
            <w:r w:rsidR="007D37AB" w:rsidRPr="00143691">
              <w:rPr>
                <w:lang w:val="es-ES"/>
              </w:rPr>
              <w:t>En la lista de espera</w:t>
            </w:r>
          </w:p>
        </w:tc>
      </w:tr>
      <w:tr w:rsidR="00CF28A5" w:rsidRPr="00330E9E" w14:paraId="67062F81" w14:textId="77777777" w:rsidTr="001C0AA6">
        <w:trPr>
          <w:trHeight w:val="330"/>
        </w:trPr>
        <w:tc>
          <w:tcPr>
            <w:tcW w:w="5128" w:type="dxa"/>
            <w:gridSpan w:val="2"/>
            <w:vAlign w:val="center"/>
          </w:tcPr>
          <w:p w14:paraId="180DDB8F" w14:textId="77777777" w:rsidR="00CF28A5" w:rsidRPr="00F3135F" w:rsidRDefault="007D37AB" w:rsidP="00CF28A5">
            <w:r w:rsidRPr="00F3135F">
              <w:t xml:space="preserve">¿El </w:t>
            </w:r>
            <w:proofErr w:type="spellStart"/>
            <w:r w:rsidRPr="00F3135F">
              <w:t>programa</w:t>
            </w:r>
            <w:proofErr w:type="spellEnd"/>
            <w:r w:rsidRPr="00F3135F">
              <w:t xml:space="preserve"> </w:t>
            </w:r>
            <w:r w:rsidR="00CF28A5" w:rsidRPr="00F3135F">
              <w:rPr>
                <w:i/>
              </w:rPr>
              <w:t>Early Head Start</w:t>
            </w:r>
            <w:r w:rsidR="00CF28A5" w:rsidRPr="00F3135F">
              <w:t>?</w:t>
            </w:r>
          </w:p>
        </w:tc>
        <w:tc>
          <w:tcPr>
            <w:tcW w:w="2179" w:type="dxa"/>
            <w:gridSpan w:val="2"/>
            <w:vAlign w:val="center"/>
          </w:tcPr>
          <w:p w14:paraId="66ACB73E" w14:textId="77777777" w:rsidR="00CF28A5" w:rsidRPr="00143691" w:rsidRDefault="00CF28A5" w:rsidP="007D37AB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="001C0AA6" w:rsidRPr="00143691">
              <w:rPr>
                <w:lang w:val="es-ES"/>
              </w:rPr>
              <w:t xml:space="preserve"> </w:t>
            </w:r>
            <w:r w:rsidR="007D37AB" w:rsidRPr="00143691">
              <w:rPr>
                <w:lang w:val="es-ES"/>
              </w:rPr>
              <w:t>Inscrito</w:t>
            </w:r>
          </w:p>
        </w:tc>
        <w:tc>
          <w:tcPr>
            <w:tcW w:w="3603" w:type="dxa"/>
            <w:vAlign w:val="center"/>
          </w:tcPr>
          <w:p w14:paraId="0AFEAB81" w14:textId="77777777" w:rsidR="00CF28A5" w:rsidRPr="00143691" w:rsidRDefault="00CF28A5" w:rsidP="001C0AA6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="007D37AB" w:rsidRPr="00143691">
              <w:rPr>
                <w:lang w:val="es-ES"/>
              </w:rPr>
              <w:t xml:space="preserve"> En la lista de espera</w:t>
            </w:r>
          </w:p>
        </w:tc>
      </w:tr>
      <w:tr w:rsidR="00CF28A5" w:rsidRPr="00330E9E" w14:paraId="470FE0B0" w14:textId="77777777" w:rsidTr="001C0AA6">
        <w:trPr>
          <w:trHeight w:val="330"/>
        </w:trPr>
        <w:tc>
          <w:tcPr>
            <w:tcW w:w="5128" w:type="dxa"/>
            <w:gridSpan w:val="2"/>
            <w:vAlign w:val="center"/>
          </w:tcPr>
          <w:p w14:paraId="7359582E" w14:textId="77777777" w:rsidR="00CF28A5" w:rsidRPr="00F3135F" w:rsidRDefault="007D37AB" w:rsidP="00CF28A5">
            <w:r w:rsidRPr="00F3135F">
              <w:t xml:space="preserve">¿El </w:t>
            </w:r>
            <w:proofErr w:type="spellStart"/>
            <w:r w:rsidRPr="00F3135F">
              <w:t>programa</w:t>
            </w:r>
            <w:proofErr w:type="spellEnd"/>
            <w:r w:rsidRPr="00F3135F">
              <w:t xml:space="preserve"> </w:t>
            </w:r>
            <w:r w:rsidR="00CF28A5" w:rsidRPr="00F3135F">
              <w:rPr>
                <w:i/>
              </w:rPr>
              <w:t>Nurse-Family Partnership</w:t>
            </w:r>
            <w:r w:rsidR="00CF28A5" w:rsidRPr="00F3135F">
              <w:t>?</w:t>
            </w:r>
          </w:p>
        </w:tc>
        <w:tc>
          <w:tcPr>
            <w:tcW w:w="2179" w:type="dxa"/>
            <w:gridSpan w:val="2"/>
            <w:vAlign w:val="center"/>
          </w:tcPr>
          <w:p w14:paraId="4598C144" w14:textId="77777777" w:rsidR="00CF28A5" w:rsidRPr="00143691" w:rsidRDefault="00CF28A5" w:rsidP="00CF28A5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="007D37AB" w:rsidRPr="00143691">
              <w:rPr>
                <w:lang w:val="es-ES"/>
              </w:rPr>
              <w:t xml:space="preserve"> Inscrito</w:t>
            </w:r>
          </w:p>
        </w:tc>
        <w:tc>
          <w:tcPr>
            <w:tcW w:w="3603" w:type="dxa"/>
            <w:vAlign w:val="center"/>
          </w:tcPr>
          <w:p w14:paraId="103B1E8E" w14:textId="77777777" w:rsidR="00CF28A5" w:rsidRPr="00143691" w:rsidRDefault="00CF28A5" w:rsidP="001C0AA6">
            <w:pPr>
              <w:rPr>
                <w:lang w:val="es-ES"/>
              </w:rPr>
            </w:pPr>
            <w:r w:rsidRPr="00143691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691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143691">
              <w:rPr>
                <w:lang w:val="es-ES"/>
              </w:rPr>
              <w:fldChar w:fldCharType="end"/>
            </w:r>
            <w:r w:rsidR="007D37AB" w:rsidRPr="00143691">
              <w:rPr>
                <w:lang w:val="es-ES"/>
              </w:rPr>
              <w:t xml:space="preserve"> En la lista de espera</w:t>
            </w:r>
          </w:p>
        </w:tc>
      </w:tr>
    </w:tbl>
    <w:p w14:paraId="472B9521" w14:textId="77777777" w:rsidR="00E56C4D" w:rsidRPr="00143691" w:rsidRDefault="007D37AB" w:rsidP="00F77F37">
      <w:pPr>
        <w:rPr>
          <w:rFonts w:cstheme="minorHAnsi"/>
          <w:b/>
          <w:szCs w:val="20"/>
          <w:lang w:val="es-ES"/>
        </w:rPr>
      </w:pPr>
      <w:r w:rsidRPr="00143691">
        <w:rPr>
          <w:rFonts w:cstheme="minorHAnsi"/>
          <w:b/>
          <w:szCs w:val="20"/>
          <w:lang w:val="es-ES"/>
        </w:rPr>
        <w:t>¿Qué tipo de apoyo quisiera su familia</w:t>
      </w:r>
      <w:r w:rsidR="00E56C4D" w:rsidRPr="00143691">
        <w:rPr>
          <w:rFonts w:cstheme="minorHAnsi"/>
          <w:b/>
          <w:szCs w:val="20"/>
          <w:lang w:val="es-ES"/>
        </w:rPr>
        <w:t>?</w:t>
      </w:r>
    </w:p>
    <w:sectPr w:rsidR="00E56C4D" w:rsidRPr="00143691" w:rsidSect="00992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04B5" w14:textId="77777777" w:rsidR="00157C1D" w:rsidRDefault="00157C1D" w:rsidP="004A66EA">
      <w:r>
        <w:separator/>
      </w:r>
    </w:p>
  </w:endnote>
  <w:endnote w:type="continuationSeparator" w:id="0">
    <w:p w14:paraId="028AE413" w14:textId="77777777" w:rsidR="00157C1D" w:rsidRDefault="00157C1D" w:rsidP="004A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E49F" w14:textId="77777777" w:rsidR="00A36273" w:rsidRDefault="00A36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9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1"/>
      <w:gridCol w:w="2212"/>
      <w:gridCol w:w="2212"/>
      <w:gridCol w:w="2212"/>
      <w:gridCol w:w="2212"/>
    </w:tblGrid>
    <w:tr w:rsidR="00BF457F" w:rsidRPr="00AA6E61" w14:paraId="55C4FBC5" w14:textId="77777777" w:rsidTr="00BF457F">
      <w:trPr>
        <w:trHeight w:val="1040"/>
        <w:jc w:val="center"/>
      </w:trPr>
      <w:tc>
        <w:tcPr>
          <w:tcW w:w="2211" w:type="dxa"/>
        </w:tcPr>
        <w:p w14:paraId="4727947B" w14:textId="77777777" w:rsidR="00BF457F" w:rsidRPr="00AA6E61" w:rsidRDefault="00BF457F" w:rsidP="00573750">
          <w:pPr>
            <w:pStyle w:val="CompanyName"/>
            <w:jc w:val="left"/>
            <w:rPr>
              <w:color w:val="auto"/>
              <w:sz w:val="18"/>
              <w:szCs w:val="22"/>
            </w:rPr>
          </w:pPr>
          <w:r w:rsidRPr="00AA6E61">
            <w:rPr>
              <w:color w:val="auto"/>
              <w:sz w:val="18"/>
              <w:szCs w:val="22"/>
            </w:rPr>
            <w:t>Allied</w:t>
          </w:r>
        </w:p>
        <w:p w14:paraId="547809F9" w14:textId="77777777" w:rsidR="00BF457F" w:rsidRPr="00AA6E61" w:rsidRDefault="00BF457F" w:rsidP="00573750">
          <w:pPr>
            <w:tabs>
              <w:tab w:val="left" w:pos="-720"/>
            </w:tabs>
            <w:rPr>
              <w:rFonts w:ascii="Arial" w:hAnsi="Arial" w:cs="Arial"/>
              <w:bCs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2225 Allied Drive #4</w:t>
          </w:r>
        </w:p>
        <w:p w14:paraId="1C2386C0" w14:textId="77777777" w:rsidR="00BF457F" w:rsidRPr="00AA6E61" w:rsidRDefault="00BF457F" w:rsidP="00573750">
          <w:pPr>
            <w:tabs>
              <w:tab w:val="left" w:pos="-720"/>
            </w:tabs>
            <w:rPr>
              <w:rFonts w:ascii="Arial" w:hAnsi="Arial" w:cs="Arial"/>
              <w:bCs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Madison, WI 53711</w:t>
          </w:r>
        </w:p>
        <w:p w14:paraId="19F53FCE" w14:textId="77777777" w:rsidR="00BF457F" w:rsidRPr="00AA6E61" w:rsidRDefault="00BF457F" w:rsidP="00573750">
          <w:pPr>
            <w:rPr>
              <w:rFonts w:ascii="Arial" w:hAnsi="Arial" w:cs="Arial"/>
              <w:bCs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Phone (608) 273-6600</w:t>
          </w:r>
        </w:p>
        <w:p w14:paraId="709D8352" w14:textId="0AC2B00E" w:rsidR="00BF457F" w:rsidRPr="00AA6E61" w:rsidRDefault="00F3135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Fax (608) </w:t>
          </w:r>
          <w:r>
            <w:rPr>
              <w:rFonts w:ascii="Arial" w:hAnsi="Arial" w:cs="Arial"/>
              <w:bCs/>
              <w:sz w:val="18"/>
              <w:szCs w:val="22"/>
            </w:rPr>
            <w:t>250-6637</w:t>
          </w:r>
        </w:p>
      </w:tc>
      <w:tc>
        <w:tcPr>
          <w:tcW w:w="2212" w:type="dxa"/>
        </w:tcPr>
        <w:p w14:paraId="65C3D78C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b/>
              <w:sz w:val="18"/>
              <w:szCs w:val="22"/>
            </w:rPr>
            <w:t>Leopold</w:t>
          </w:r>
          <w:r w:rsidRPr="00AA6E61">
            <w:rPr>
              <w:sz w:val="18"/>
              <w:szCs w:val="22"/>
            </w:rPr>
            <w:br/>
          </w:r>
          <w:r w:rsidRPr="00AA6E61">
            <w:rPr>
              <w:rFonts w:ascii="Arial" w:hAnsi="Arial" w:cs="Arial"/>
              <w:bCs/>
              <w:sz w:val="18"/>
              <w:szCs w:val="22"/>
            </w:rPr>
            <w:t>3301 Leopold Way #108</w:t>
          </w:r>
        </w:p>
        <w:p w14:paraId="25311251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Madison, WI 53713</w:t>
          </w:r>
        </w:p>
        <w:p w14:paraId="66987BF3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Phone: (608) 273-6955</w:t>
          </w:r>
        </w:p>
        <w:p w14:paraId="02D800E8" w14:textId="3C7E971A" w:rsidR="00BF457F" w:rsidRPr="00AA6E61" w:rsidRDefault="00F3135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Fax (608) </w:t>
          </w:r>
          <w:r>
            <w:rPr>
              <w:rFonts w:ascii="Arial" w:hAnsi="Arial" w:cs="Arial"/>
              <w:bCs/>
              <w:sz w:val="18"/>
              <w:szCs w:val="22"/>
            </w:rPr>
            <w:t>250-6637</w:t>
          </w:r>
        </w:p>
      </w:tc>
      <w:tc>
        <w:tcPr>
          <w:tcW w:w="2212" w:type="dxa"/>
        </w:tcPr>
        <w:p w14:paraId="33A77FC7" w14:textId="77777777" w:rsidR="00BF457F" w:rsidRPr="00AA6E61" w:rsidRDefault="00BF457F" w:rsidP="00573750">
          <w:pPr>
            <w:pStyle w:val="CompanyName"/>
            <w:jc w:val="left"/>
            <w:rPr>
              <w:color w:val="auto"/>
              <w:sz w:val="18"/>
              <w:szCs w:val="22"/>
            </w:rPr>
          </w:pPr>
          <w:r w:rsidRPr="00AA6E61">
            <w:rPr>
              <w:color w:val="auto"/>
              <w:sz w:val="18"/>
              <w:szCs w:val="22"/>
            </w:rPr>
            <w:t>North Side</w:t>
          </w:r>
        </w:p>
        <w:p w14:paraId="3BDDB150" w14:textId="1F53CE74" w:rsidR="00BF457F" w:rsidRPr="00AA6E61" w:rsidRDefault="00903BD4" w:rsidP="00573750">
          <w:pPr>
            <w:rPr>
              <w:rFonts w:ascii="Arial" w:hAnsi="Arial" w:cs="Arial"/>
              <w:sz w:val="18"/>
              <w:szCs w:val="22"/>
            </w:rPr>
          </w:pPr>
          <w:r>
            <w:rPr>
              <w:sz w:val="18"/>
              <w:szCs w:val="22"/>
            </w:rPr>
            <w:t>2901 Packers Ave.</w:t>
          </w:r>
          <w:r w:rsidR="00BF457F" w:rsidRPr="00AA6E61">
            <w:rPr>
              <w:sz w:val="18"/>
              <w:szCs w:val="22"/>
            </w:rPr>
            <w:br/>
            <w:t>Madison, WI 53704</w:t>
          </w:r>
          <w:r w:rsidR="00BF457F" w:rsidRPr="00AA6E61">
            <w:rPr>
              <w:sz w:val="18"/>
              <w:szCs w:val="22"/>
            </w:rPr>
            <w:br/>
          </w:r>
          <w:r w:rsidR="00BF457F" w:rsidRPr="00AA6E61">
            <w:rPr>
              <w:rFonts w:ascii="Arial" w:hAnsi="Arial" w:cs="Arial"/>
              <w:bCs/>
              <w:sz w:val="18"/>
              <w:szCs w:val="22"/>
            </w:rPr>
            <w:t>Phone: (608)</w:t>
          </w:r>
          <w:r w:rsidR="00526105">
            <w:rPr>
              <w:rFonts w:ascii="Arial" w:hAnsi="Arial" w:cs="Arial"/>
              <w:bCs/>
              <w:sz w:val="18"/>
              <w:szCs w:val="22"/>
            </w:rPr>
            <w:t xml:space="preserve"> 572-3818</w:t>
          </w:r>
        </w:p>
        <w:p w14:paraId="42E82780" w14:textId="77777777" w:rsidR="00BF457F" w:rsidRPr="00AA6E61" w:rsidRDefault="00BF457F" w:rsidP="00573750">
          <w:pPr>
            <w:pStyle w:val="CompanyName"/>
            <w:jc w:val="left"/>
            <w:rPr>
              <w:b w:val="0"/>
              <w:color w:val="auto"/>
              <w:sz w:val="18"/>
              <w:szCs w:val="22"/>
            </w:rPr>
          </w:pPr>
          <w:r w:rsidRPr="00AA6E61">
            <w:rPr>
              <w:rFonts w:ascii="Arial" w:hAnsi="Arial" w:cs="Arial"/>
              <w:b w:val="0"/>
              <w:bCs/>
              <w:color w:val="auto"/>
              <w:sz w:val="18"/>
              <w:szCs w:val="22"/>
            </w:rPr>
            <w:t>Fax: (608)</w:t>
          </w:r>
          <w:r w:rsidR="00526105">
            <w:rPr>
              <w:rFonts w:ascii="Arial" w:hAnsi="Arial" w:cs="Arial"/>
              <w:b w:val="0"/>
              <w:bCs/>
              <w:color w:val="auto"/>
              <w:sz w:val="18"/>
              <w:szCs w:val="22"/>
            </w:rPr>
            <w:t xml:space="preserve"> 250-6637</w:t>
          </w:r>
        </w:p>
      </w:tc>
      <w:tc>
        <w:tcPr>
          <w:tcW w:w="2212" w:type="dxa"/>
        </w:tcPr>
        <w:p w14:paraId="5F402061" w14:textId="3A4E55C2" w:rsidR="00BF457F" w:rsidRPr="00AA6E61" w:rsidRDefault="00BF457F" w:rsidP="00BF457F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b/>
              <w:sz w:val="18"/>
              <w:szCs w:val="22"/>
            </w:rPr>
            <w:t>Southwest Madison</w:t>
          </w:r>
          <w:r w:rsidRPr="00AA6E61">
            <w:rPr>
              <w:sz w:val="18"/>
              <w:szCs w:val="22"/>
            </w:rPr>
            <w:br/>
          </w:r>
          <w:r w:rsidRPr="00AA6E61">
            <w:rPr>
              <w:rFonts w:ascii="Arial" w:hAnsi="Arial" w:cs="Arial"/>
              <w:bCs/>
              <w:sz w:val="18"/>
              <w:szCs w:val="22"/>
            </w:rPr>
            <w:t>58</w:t>
          </w:r>
          <w:r w:rsidR="00F3135F">
            <w:rPr>
              <w:rFonts w:ascii="Arial" w:hAnsi="Arial" w:cs="Arial"/>
              <w:bCs/>
              <w:sz w:val="18"/>
              <w:szCs w:val="22"/>
            </w:rPr>
            <w:t>02</w:t>
          </w: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 </w:t>
          </w:r>
          <w:r w:rsidR="00F3135F">
            <w:rPr>
              <w:rFonts w:ascii="Arial" w:hAnsi="Arial" w:cs="Arial"/>
              <w:bCs/>
              <w:sz w:val="18"/>
              <w:szCs w:val="22"/>
            </w:rPr>
            <w:t>Raymond Rd.</w:t>
          </w:r>
        </w:p>
        <w:p w14:paraId="3A2722FF" w14:textId="77777777" w:rsidR="00BF457F" w:rsidRPr="00AA6E61" w:rsidRDefault="00BF457F" w:rsidP="00BF457F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Madison, WI 53711</w:t>
          </w:r>
        </w:p>
        <w:p w14:paraId="0A7670D9" w14:textId="4BD7C0D8" w:rsidR="00BF457F" w:rsidRPr="00AA6E61" w:rsidRDefault="00BF457F" w:rsidP="00BF457F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Phone (608) </w:t>
          </w:r>
          <w:r w:rsidR="00F3135F">
            <w:rPr>
              <w:rFonts w:ascii="Arial" w:hAnsi="Arial" w:cs="Arial"/>
              <w:bCs/>
              <w:sz w:val="18"/>
              <w:szCs w:val="22"/>
            </w:rPr>
            <w:t>283-1678</w:t>
          </w:r>
        </w:p>
        <w:p w14:paraId="7CD3F0FF" w14:textId="3DE3FD4A" w:rsidR="00BF457F" w:rsidRPr="00AA6E61" w:rsidRDefault="00BF457F" w:rsidP="00BF457F">
          <w:pPr>
            <w:rPr>
              <w:b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Fax (608) </w:t>
          </w:r>
          <w:r w:rsidR="00F3135F">
            <w:rPr>
              <w:rFonts w:ascii="Arial" w:hAnsi="Arial" w:cs="Arial"/>
              <w:bCs/>
              <w:sz w:val="18"/>
              <w:szCs w:val="22"/>
            </w:rPr>
            <w:t>250-6637</w:t>
          </w:r>
        </w:p>
      </w:tc>
      <w:tc>
        <w:tcPr>
          <w:tcW w:w="2212" w:type="dxa"/>
        </w:tcPr>
        <w:p w14:paraId="69D1615E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b/>
              <w:sz w:val="18"/>
              <w:szCs w:val="22"/>
            </w:rPr>
            <w:t>Sun Prairie</w:t>
          </w:r>
          <w:r w:rsidRPr="00AA6E61">
            <w:rPr>
              <w:sz w:val="18"/>
              <w:szCs w:val="22"/>
            </w:rPr>
            <w:br/>
          </w:r>
          <w:r w:rsidRPr="00AA6E61">
            <w:rPr>
              <w:rFonts w:ascii="Arial" w:hAnsi="Arial" w:cs="Arial"/>
              <w:bCs/>
              <w:sz w:val="18"/>
              <w:szCs w:val="22"/>
            </w:rPr>
            <w:t>1632 W. Main St. #9</w:t>
          </w:r>
        </w:p>
        <w:p w14:paraId="2091415F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Sun Prairie, WI 53590</w:t>
          </w:r>
        </w:p>
        <w:p w14:paraId="7F859467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Phone (608) 825-2165</w:t>
          </w:r>
        </w:p>
        <w:p w14:paraId="429B2AC7" w14:textId="23C14D84" w:rsidR="00BF457F" w:rsidRPr="00AA6E61" w:rsidRDefault="00F3135F" w:rsidP="00573750">
          <w:pPr>
            <w:pStyle w:val="CompanyName"/>
            <w:jc w:val="left"/>
            <w:rPr>
              <w:b w:val="0"/>
              <w:color w:val="auto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Fax (608) </w:t>
          </w:r>
          <w:r>
            <w:rPr>
              <w:rFonts w:ascii="Arial" w:hAnsi="Arial" w:cs="Arial"/>
              <w:bCs/>
              <w:sz w:val="18"/>
              <w:szCs w:val="22"/>
            </w:rPr>
            <w:t>250-6637</w:t>
          </w:r>
        </w:p>
      </w:tc>
    </w:tr>
  </w:tbl>
  <w:p w14:paraId="00FB887E" w14:textId="77777777" w:rsidR="00E56C4D" w:rsidRDefault="00E56C4D">
    <w:pPr>
      <w:pStyle w:val="Footer"/>
    </w:pPr>
  </w:p>
  <w:p w14:paraId="4CAFE7AB" w14:textId="77777777" w:rsidR="00CF28A5" w:rsidRDefault="00CF2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BCFE" w14:textId="77777777" w:rsidR="00A36273" w:rsidRDefault="00A36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A7B1" w14:textId="77777777" w:rsidR="00157C1D" w:rsidRDefault="00157C1D" w:rsidP="004A66EA">
      <w:r>
        <w:separator/>
      </w:r>
    </w:p>
  </w:footnote>
  <w:footnote w:type="continuationSeparator" w:id="0">
    <w:p w14:paraId="0C5A3F11" w14:textId="77777777" w:rsidR="00157C1D" w:rsidRDefault="00157C1D" w:rsidP="004A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593" w14:textId="77777777" w:rsidR="00A36273" w:rsidRDefault="00A36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385E" w14:textId="6AFD0964" w:rsidR="00CF28A5" w:rsidRPr="00775B89" w:rsidRDefault="00CF28A5" w:rsidP="00CF28A5">
    <w:pPr>
      <w:pStyle w:val="Header"/>
      <w:ind w:left="3780"/>
      <w:jc w:val="right"/>
      <w:rPr>
        <w:rFonts w:ascii="Microsoft New Tai Lue" w:hAnsi="Microsoft New Tai Lue" w:cs="Microsoft New Tai Lue"/>
        <w:color w:val="767171"/>
        <w:szCs w:val="20"/>
        <w:lang w:val="es-ES"/>
      </w:rPr>
    </w:pPr>
    <w:r w:rsidRPr="00F77F37">
      <w:rPr>
        <w:rFonts w:ascii="Microsoft New Tai Lue" w:hAnsi="Microsoft New Tai Lue" w:cs="Microsoft New Tai Lue"/>
        <w:b/>
        <w:bCs/>
        <w:noProof/>
        <w:color w:val="767171"/>
        <w:sz w:val="36"/>
        <w:szCs w:val="20"/>
      </w:rPr>
      <w:drawing>
        <wp:anchor distT="0" distB="0" distL="114300" distR="114300" simplePos="0" relativeHeight="251659264" behindDoc="0" locked="0" layoutInCell="1" allowOverlap="1" wp14:anchorId="5B14BFAA" wp14:editId="4609CEF3">
          <wp:simplePos x="0" y="0"/>
          <wp:positionH relativeFrom="page">
            <wp:posOffset>356235</wp:posOffset>
          </wp:positionH>
          <wp:positionV relativeFrom="paragraph">
            <wp:posOffset>-264795</wp:posOffset>
          </wp:positionV>
          <wp:extent cx="2296160" cy="8794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B00">
      <w:rPr>
        <w:rFonts w:ascii="Microsoft New Tai Lue" w:hAnsi="Microsoft New Tai Lue" w:cs="Microsoft New Tai Lue"/>
        <w:b/>
        <w:bCs/>
        <w:color w:val="767171"/>
        <w:sz w:val="36"/>
        <w:szCs w:val="20"/>
        <w:lang w:val="es-ES"/>
      </w:rPr>
      <w:t>La Iniciativa de</w:t>
    </w:r>
    <w:r w:rsidR="005507DE">
      <w:rPr>
        <w:rFonts w:ascii="Microsoft New Tai Lue" w:hAnsi="Microsoft New Tai Lue" w:cs="Microsoft New Tai Lue"/>
        <w:b/>
        <w:bCs/>
        <w:color w:val="767171"/>
        <w:sz w:val="36"/>
        <w:szCs w:val="20"/>
        <w:lang w:val="es-ES"/>
      </w:rPr>
      <w:t xml:space="preserve"> la</w:t>
    </w:r>
    <w:r w:rsidR="00C23B00">
      <w:rPr>
        <w:rFonts w:ascii="Microsoft New Tai Lue" w:hAnsi="Microsoft New Tai Lue" w:cs="Microsoft New Tai Lue"/>
        <w:b/>
        <w:bCs/>
        <w:color w:val="767171"/>
        <w:sz w:val="36"/>
        <w:szCs w:val="20"/>
        <w:lang w:val="es-ES"/>
      </w:rPr>
      <w:t xml:space="preserve"> T</w:t>
    </w:r>
    <w:r w:rsidR="00775B89" w:rsidRPr="00775B89">
      <w:rPr>
        <w:rFonts w:ascii="Microsoft New Tai Lue" w:hAnsi="Microsoft New Tai Lue" w:cs="Microsoft New Tai Lue"/>
        <w:b/>
        <w:bCs/>
        <w:color w:val="767171"/>
        <w:sz w:val="36"/>
        <w:szCs w:val="20"/>
        <w:lang w:val="es-ES"/>
      </w:rPr>
      <w:t>emprana</w:t>
    </w:r>
    <w:r w:rsidR="005507DE">
      <w:rPr>
        <w:rFonts w:ascii="Microsoft New Tai Lue" w:hAnsi="Microsoft New Tai Lue" w:cs="Microsoft New Tai Lue"/>
        <w:b/>
        <w:bCs/>
        <w:color w:val="767171"/>
        <w:sz w:val="36"/>
        <w:szCs w:val="20"/>
        <w:lang w:val="es-ES"/>
      </w:rPr>
      <w:t xml:space="preserve"> Edad</w:t>
    </w:r>
    <w:r w:rsidRPr="00775B89">
      <w:rPr>
        <w:rFonts w:ascii="Microsoft New Tai Lue" w:hAnsi="Microsoft New Tai Lue" w:cs="Microsoft New Tai Lue"/>
        <w:b/>
        <w:bCs/>
        <w:color w:val="767171"/>
        <w:szCs w:val="20"/>
        <w:lang w:val="es-ES"/>
      </w:rPr>
      <w:br/>
    </w:r>
    <w:r w:rsidR="00775B89">
      <w:rPr>
        <w:rFonts w:ascii="Microsoft New Tai Lue" w:hAnsi="Microsoft New Tai Lue" w:cs="Microsoft New Tai Lue"/>
        <w:b/>
        <w:bCs/>
        <w:color w:val="767171"/>
        <w:sz w:val="24"/>
        <w:szCs w:val="20"/>
        <w:lang w:val="es-ES"/>
      </w:rPr>
      <w:t xml:space="preserve">Formulario </w:t>
    </w:r>
    <w:r w:rsidR="00CB581F">
      <w:rPr>
        <w:rFonts w:ascii="Microsoft New Tai Lue" w:hAnsi="Microsoft New Tai Lue" w:cs="Microsoft New Tai Lue"/>
        <w:b/>
        <w:bCs/>
        <w:color w:val="767171"/>
        <w:sz w:val="24"/>
        <w:szCs w:val="20"/>
        <w:lang w:val="es-ES"/>
      </w:rPr>
      <w:t>para referir</w:t>
    </w:r>
    <w:r w:rsidR="00775B89">
      <w:rPr>
        <w:rFonts w:ascii="Microsoft New Tai Lue" w:hAnsi="Microsoft New Tai Lue" w:cs="Microsoft New Tai Lue"/>
        <w:b/>
        <w:bCs/>
        <w:color w:val="767171"/>
        <w:sz w:val="24"/>
        <w:szCs w:val="20"/>
        <w:lang w:val="es-ES"/>
      </w:rPr>
      <w:t xml:space="preserve"> participante</w:t>
    </w:r>
  </w:p>
  <w:p w14:paraId="650D5925" w14:textId="77777777" w:rsidR="00CF28A5" w:rsidRPr="00775B89" w:rsidRDefault="00CF28A5" w:rsidP="00F77F37">
    <w:pPr>
      <w:pStyle w:val="Header"/>
      <w:rPr>
        <w:rFonts w:ascii="Microsoft New Tai Lue" w:hAnsi="Microsoft New Tai Lue" w:cs="Microsoft New Tai Lue"/>
        <w:color w:val="767171"/>
        <w:szCs w:val="2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3E05" w14:textId="77777777" w:rsidR="00A36273" w:rsidRDefault="00A36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90090">
    <w:abstractNumId w:val="9"/>
  </w:num>
  <w:num w:numId="2" w16cid:durableId="1471556484">
    <w:abstractNumId w:val="7"/>
  </w:num>
  <w:num w:numId="3" w16cid:durableId="310722144">
    <w:abstractNumId w:val="6"/>
  </w:num>
  <w:num w:numId="4" w16cid:durableId="1508903060">
    <w:abstractNumId w:val="5"/>
  </w:num>
  <w:num w:numId="5" w16cid:durableId="210581944">
    <w:abstractNumId w:val="4"/>
  </w:num>
  <w:num w:numId="6" w16cid:durableId="418721231">
    <w:abstractNumId w:val="8"/>
  </w:num>
  <w:num w:numId="7" w16cid:durableId="1471746411">
    <w:abstractNumId w:val="3"/>
  </w:num>
  <w:num w:numId="8" w16cid:durableId="849484844">
    <w:abstractNumId w:val="2"/>
  </w:num>
  <w:num w:numId="9" w16cid:durableId="497110904">
    <w:abstractNumId w:val="1"/>
  </w:num>
  <w:num w:numId="10" w16cid:durableId="1989745487">
    <w:abstractNumId w:val="0"/>
  </w:num>
  <w:num w:numId="11" w16cid:durableId="106315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338"/>
    <w:rsid w:val="000071F7"/>
    <w:rsid w:val="000137F3"/>
    <w:rsid w:val="0002798A"/>
    <w:rsid w:val="000406CB"/>
    <w:rsid w:val="00083002"/>
    <w:rsid w:val="00087B85"/>
    <w:rsid w:val="000A01F1"/>
    <w:rsid w:val="000C1163"/>
    <w:rsid w:val="000D2539"/>
    <w:rsid w:val="000F2DF4"/>
    <w:rsid w:val="000F6783"/>
    <w:rsid w:val="00107092"/>
    <w:rsid w:val="00120C95"/>
    <w:rsid w:val="00122378"/>
    <w:rsid w:val="00143650"/>
    <w:rsid w:val="00143691"/>
    <w:rsid w:val="0014663E"/>
    <w:rsid w:val="00157C1D"/>
    <w:rsid w:val="00170887"/>
    <w:rsid w:val="00180664"/>
    <w:rsid w:val="001B0AD5"/>
    <w:rsid w:val="001C0A79"/>
    <w:rsid w:val="001C0AA6"/>
    <w:rsid w:val="001F43F0"/>
    <w:rsid w:val="00202561"/>
    <w:rsid w:val="002123A6"/>
    <w:rsid w:val="002323C5"/>
    <w:rsid w:val="00247290"/>
    <w:rsid w:val="00250014"/>
    <w:rsid w:val="0026074D"/>
    <w:rsid w:val="00275BB5"/>
    <w:rsid w:val="00277CF7"/>
    <w:rsid w:val="002868F1"/>
    <w:rsid w:val="00286F6A"/>
    <w:rsid w:val="00291C8C"/>
    <w:rsid w:val="002A1ECE"/>
    <w:rsid w:val="002A2510"/>
    <w:rsid w:val="002B27FD"/>
    <w:rsid w:val="002B4D1D"/>
    <w:rsid w:val="002B7376"/>
    <w:rsid w:val="002C10B1"/>
    <w:rsid w:val="002D0D1C"/>
    <w:rsid w:val="002D222A"/>
    <w:rsid w:val="003076FD"/>
    <w:rsid w:val="00317005"/>
    <w:rsid w:val="0032482C"/>
    <w:rsid w:val="00330E9E"/>
    <w:rsid w:val="00335259"/>
    <w:rsid w:val="00350FE8"/>
    <w:rsid w:val="003929F1"/>
    <w:rsid w:val="003A1B63"/>
    <w:rsid w:val="003A41A1"/>
    <w:rsid w:val="003B2326"/>
    <w:rsid w:val="00437ED0"/>
    <w:rsid w:val="00437F0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A66EA"/>
    <w:rsid w:val="004B0578"/>
    <w:rsid w:val="004B0E51"/>
    <w:rsid w:val="004C60A0"/>
    <w:rsid w:val="004E34C6"/>
    <w:rsid w:val="004F62AD"/>
    <w:rsid w:val="00501AE8"/>
    <w:rsid w:val="00504B65"/>
    <w:rsid w:val="005114CE"/>
    <w:rsid w:val="00513A61"/>
    <w:rsid w:val="005211F4"/>
    <w:rsid w:val="0052122B"/>
    <w:rsid w:val="00526105"/>
    <w:rsid w:val="005507DE"/>
    <w:rsid w:val="005557F6"/>
    <w:rsid w:val="00563778"/>
    <w:rsid w:val="005B4AE2"/>
    <w:rsid w:val="005E63CC"/>
    <w:rsid w:val="005F6E87"/>
    <w:rsid w:val="005F7918"/>
    <w:rsid w:val="00611267"/>
    <w:rsid w:val="00613129"/>
    <w:rsid w:val="00617C65"/>
    <w:rsid w:val="00621DF0"/>
    <w:rsid w:val="006D2635"/>
    <w:rsid w:val="006D779C"/>
    <w:rsid w:val="006E4F63"/>
    <w:rsid w:val="006E729E"/>
    <w:rsid w:val="00707A0F"/>
    <w:rsid w:val="007150D0"/>
    <w:rsid w:val="00741E59"/>
    <w:rsid w:val="00757B65"/>
    <w:rsid w:val="007602AC"/>
    <w:rsid w:val="00774B67"/>
    <w:rsid w:val="00775B89"/>
    <w:rsid w:val="007934B2"/>
    <w:rsid w:val="00793AC6"/>
    <w:rsid w:val="007A71DE"/>
    <w:rsid w:val="007B1190"/>
    <w:rsid w:val="007B199B"/>
    <w:rsid w:val="007B6119"/>
    <w:rsid w:val="007D37AB"/>
    <w:rsid w:val="007E2A15"/>
    <w:rsid w:val="007E32E7"/>
    <w:rsid w:val="0080425E"/>
    <w:rsid w:val="008107D6"/>
    <w:rsid w:val="00836FD7"/>
    <w:rsid w:val="00841645"/>
    <w:rsid w:val="00852EC6"/>
    <w:rsid w:val="00867D06"/>
    <w:rsid w:val="0088782D"/>
    <w:rsid w:val="008B7081"/>
    <w:rsid w:val="008D5F9A"/>
    <w:rsid w:val="008E4BE2"/>
    <w:rsid w:val="008E72CF"/>
    <w:rsid w:val="008F4D3D"/>
    <w:rsid w:val="00902964"/>
    <w:rsid w:val="00903BD4"/>
    <w:rsid w:val="00926AB1"/>
    <w:rsid w:val="00937437"/>
    <w:rsid w:val="0094790F"/>
    <w:rsid w:val="00961716"/>
    <w:rsid w:val="00966B90"/>
    <w:rsid w:val="009737B7"/>
    <w:rsid w:val="009802C4"/>
    <w:rsid w:val="00992635"/>
    <w:rsid w:val="009976D9"/>
    <w:rsid w:val="00997A3E"/>
    <w:rsid w:val="009A4EA3"/>
    <w:rsid w:val="009A55DC"/>
    <w:rsid w:val="009B1338"/>
    <w:rsid w:val="009B3AF4"/>
    <w:rsid w:val="009C220D"/>
    <w:rsid w:val="00A01498"/>
    <w:rsid w:val="00A0390C"/>
    <w:rsid w:val="00A05C27"/>
    <w:rsid w:val="00A211B2"/>
    <w:rsid w:val="00A2727E"/>
    <w:rsid w:val="00A35524"/>
    <w:rsid w:val="00A36273"/>
    <w:rsid w:val="00A47738"/>
    <w:rsid w:val="00A74F99"/>
    <w:rsid w:val="00A82BA3"/>
    <w:rsid w:val="00A92012"/>
    <w:rsid w:val="00A94ACC"/>
    <w:rsid w:val="00AA6E61"/>
    <w:rsid w:val="00AC4C63"/>
    <w:rsid w:val="00AE6FA4"/>
    <w:rsid w:val="00AF035E"/>
    <w:rsid w:val="00B03907"/>
    <w:rsid w:val="00B11811"/>
    <w:rsid w:val="00B311E1"/>
    <w:rsid w:val="00B46F56"/>
    <w:rsid w:val="00B4735C"/>
    <w:rsid w:val="00B77CB0"/>
    <w:rsid w:val="00B90EC2"/>
    <w:rsid w:val="00B914EF"/>
    <w:rsid w:val="00BA268F"/>
    <w:rsid w:val="00BF457F"/>
    <w:rsid w:val="00C079CA"/>
    <w:rsid w:val="00C133F3"/>
    <w:rsid w:val="00C23B00"/>
    <w:rsid w:val="00C255F7"/>
    <w:rsid w:val="00C67741"/>
    <w:rsid w:val="00C74647"/>
    <w:rsid w:val="00C76039"/>
    <w:rsid w:val="00C76480"/>
    <w:rsid w:val="00C92FD6"/>
    <w:rsid w:val="00CB581F"/>
    <w:rsid w:val="00CC6598"/>
    <w:rsid w:val="00CC6BB1"/>
    <w:rsid w:val="00CF18C2"/>
    <w:rsid w:val="00CF28A5"/>
    <w:rsid w:val="00D14E73"/>
    <w:rsid w:val="00D6155E"/>
    <w:rsid w:val="00D67CC9"/>
    <w:rsid w:val="00D74898"/>
    <w:rsid w:val="00D93596"/>
    <w:rsid w:val="00DC47A2"/>
    <w:rsid w:val="00DE1551"/>
    <w:rsid w:val="00DE7FB7"/>
    <w:rsid w:val="00E20DDA"/>
    <w:rsid w:val="00E32A8B"/>
    <w:rsid w:val="00E36054"/>
    <w:rsid w:val="00E37E7B"/>
    <w:rsid w:val="00E417AC"/>
    <w:rsid w:val="00E46E04"/>
    <w:rsid w:val="00E56C4D"/>
    <w:rsid w:val="00E76506"/>
    <w:rsid w:val="00E87396"/>
    <w:rsid w:val="00E91135"/>
    <w:rsid w:val="00EC42A3"/>
    <w:rsid w:val="00EC6DAA"/>
    <w:rsid w:val="00EE5705"/>
    <w:rsid w:val="00EF14AB"/>
    <w:rsid w:val="00F01170"/>
    <w:rsid w:val="00F03FC7"/>
    <w:rsid w:val="00F07933"/>
    <w:rsid w:val="00F12839"/>
    <w:rsid w:val="00F3135F"/>
    <w:rsid w:val="00F77F37"/>
    <w:rsid w:val="00F83033"/>
    <w:rsid w:val="00F966AA"/>
    <w:rsid w:val="00FA5A0B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CF4E78"/>
  <w15:docId w15:val="{50BF0DA2-FB7E-4C9A-8F46-1AE7972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6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6E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6EA"/>
    <w:rPr>
      <w:rFonts w:asciiTheme="minorHAnsi" w:hAnsiTheme="minorHAns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A6E61"/>
    <w:pPr>
      <w:outlineLvl w:val="0"/>
    </w:pPr>
    <w:rPr>
      <w:rFonts w:ascii="Arial" w:hAnsi="Arial" w:cs="Arial"/>
      <w:b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AA6E61"/>
    <w:rPr>
      <w:rFonts w:ascii="Arial" w:hAnsi="Arial" w:cs="Arial"/>
      <w:b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AA6E61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%20Anderson\AppData\Roaming\Microsoft\Templates\Employee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0D77F13B0C34994FE129EE2BB12D4" ma:contentTypeVersion="14" ma:contentTypeDescription="Create a new document." ma:contentTypeScope="" ma:versionID="8b87ed40a4188238d4e97d01d71aa2c6">
  <xsd:schema xmlns:xsd="http://www.w3.org/2001/XMLSchema" xmlns:xs="http://www.w3.org/2001/XMLSchema" xmlns:p="http://schemas.microsoft.com/office/2006/metadata/properties" xmlns:ns2="9e5a69d2-323e-417e-bde5-d7be0ea3b696" xmlns:ns3="aee3c69b-d6e4-4717-b3c3-a892bb89d0ad" targetNamespace="http://schemas.microsoft.com/office/2006/metadata/properties" ma:root="true" ma:fieldsID="a0df4a30cea50c77ee3ff552b0f8d602" ns2:_="" ns3:_="">
    <xsd:import namespace="9e5a69d2-323e-417e-bde5-d7be0ea3b696"/>
    <xsd:import namespace="aee3c69b-d6e4-4717-b3c3-a892bb89d0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a69d2-323e-417e-bde5-d7be0ea3b6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4893528-9fcd-4bbe-8191-ed8f2ba913c5}" ma:internalName="TaxCatchAll" ma:showField="CatchAllData" ma:web="9e5a69d2-323e-417e-bde5-d7be0ea3b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c69b-d6e4-4717-b3c3-a892bb89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439dda4-ce32-4c0c-a86d-dcfb45ddf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3c69b-d6e4-4717-b3c3-a892bb89d0ad">
      <Terms xmlns="http://schemas.microsoft.com/office/infopath/2007/PartnerControls"/>
    </lcf76f155ced4ddcb4097134ff3c332f>
    <TaxCatchAll xmlns="9e5a69d2-323e-417e-bde5-d7be0ea3b696" xsi:nil="true"/>
  </documentManagement>
</p:properties>
</file>

<file path=customXml/itemProps1.xml><?xml version="1.0" encoding="utf-8"?>
<ds:datastoreItem xmlns:ds="http://schemas.openxmlformats.org/officeDocument/2006/customXml" ds:itemID="{D9A3B448-CD24-4D9B-B9E7-9A734A7034BF}"/>
</file>

<file path=customXml/itemProps2.xml><?xml version="1.0" encoding="utf-8"?>
<ds:datastoreItem xmlns:ds="http://schemas.openxmlformats.org/officeDocument/2006/customXml" ds:itemID="{40F54E44-BCF9-4D55-8175-A1C3BE2908DE}"/>
</file>

<file path=customXml/itemProps3.xml><?xml version="1.0" encoding="utf-8"?>
<ds:datastoreItem xmlns:ds="http://schemas.openxmlformats.org/officeDocument/2006/customXml" ds:itemID="{529B65E1-9C82-47FC-8393-C54EED99C632}"/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58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subject>Early Childhood Initiative (ECI) Program Participant Referral Form</dc:subject>
  <dc:creator>Rebecca Anderson</dc:creator>
  <cp:lastModifiedBy>Mariant Hildebrandt</cp:lastModifiedBy>
  <cp:revision>11</cp:revision>
  <cp:lastPrinted>2017-08-25T19:29:00Z</cp:lastPrinted>
  <dcterms:created xsi:type="dcterms:W3CDTF">2017-08-15T16:41:00Z</dcterms:created>
  <dcterms:modified xsi:type="dcterms:W3CDTF">2023-06-15T17:53:00Z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  <property fmtid="{D5CDD505-2E9C-101B-9397-08002B2CF9AE}" pid="3" name="ContentTypeId">
    <vt:lpwstr>0x010100F590D77F13B0C34994FE129EE2BB12D4</vt:lpwstr>
  </property>
</Properties>
</file>